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64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26"/>
        </w:trPr>
        <w:tc>
          <w:tcPr>
            <w:tcW w:w="9058" w:type="dxa"/>
            <w:shd w:val="clear" w:color="auto" w:fill="auto"/>
          </w:tcPr>
          <w:p w:rsidR="00640025" w:rsidRPr="00895CB8" w:rsidRDefault="00895CB8" w:rsidP="00640025">
            <w:pPr>
              <w:pStyle w:val="DocumentTitle"/>
              <w:rPr>
                <w:color w:val="auto"/>
                <w:sz w:val="46"/>
                <w:szCs w:val="46"/>
              </w:rPr>
            </w:pPr>
            <w:r w:rsidRPr="00895CB8">
              <w:rPr>
                <w:color w:val="auto"/>
                <w:sz w:val="46"/>
                <w:szCs w:val="46"/>
              </w:rPr>
              <w:t xml:space="preserve">Typical analysis of Melbourne’s waters </w:t>
            </w:r>
          </w:p>
          <w:p w:rsidR="00F7462A" w:rsidRPr="00895CB8" w:rsidRDefault="00895CB8" w:rsidP="00640025">
            <w:pPr>
              <w:pStyle w:val="DocumentSubTitle"/>
              <w:rPr>
                <w:color w:val="auto"/>
              </w:rPr>
            </w:pPr>
            <w:r w:rsidRPr="00895CB8">
              <w:rPr>
                <w:color w:val="auto"/>
              </w:rPr>
              <w:t>Based on analyses between July 2011 and June 2016</w:t>
            </w:r>
          </w:p>
        </w:tc>
      </w:tr>
    </w:tbl>
    <w:p w:rsidR="00895CB8" w:rsidRPr="00A74106" w:rsidRDefault="00895CB8" w:rsidP="00895CB8">
      <w:pPr>
        <w:rPr>
          <w:b/>
          <w:sz w:val="24"/>
        </w:rPr>
      </w:pPr>
    </w:p>
    <w:tbl>
      <w:tblPr>
        <w:tblStyle w:val="TableGrid"/>
        <w:tblW w:w="5126" w:type="pct"/>
        <w:jc w:val="center"/>
        <w:tblLook w:val="04A0" w:firstRow="1" w:lastRow="0" w:firstColumn="1" w:lastColumn="0" w:noHBand="0" w:noVBand="1"/>
      </w:tblPr>
      <w:tblGrid>
        <w:gridCol w:w="2108"/>
        <w:gridCol w:w="869"/>
        <w:gridCol w:w="1147"/>
        <w:gridCol w:w="1351"/>
        <w:gridCol w:w="1089"/>
        <w:gridCol w:w="1195"/>
        <w:gridCol w:w="1089"/>
        <w:gridCol w:w="1089"/>
      </w:tblGrid>
      <w:tr w:rsidR="00895CB8" w:rsidRPr="00895CB8" w:rsidTr="00895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  <w:tblHeader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 xml:space="preserve">Parameter / </w:t>
            </w:r>
            <w:bookmarkStart w:id="0" w:name="_GoBack"/>
            <w:bookmarkEnd w:id="0"/>
            <w:r w:rsidRPr="00895CB8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601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Cardinia</w:t>
            </w:r>
          </w:p>
        </w:tc>
        <w:tc>
          <w:tcPr>
            <w:tcW w:w="708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Greenvale</w:t>
            </w:r>
          </w:p>
        </w:tc>
        <w:tc>
          <w:tcPr>
            <w:tcW w:w="492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Silvan</w:t>
            </w:r>
          </w:p>
        </w:tc>
        <w:tc>
          <w:tcPr>
            <w:tcW w:w="626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proofErr w:type="spellStart"/>
            <w:r w:rsidRPr="00895CB8">
              <w:rPr>
                <w:b/>
                <w:sz w:val="20"/>
                <w:szCs w:val="20"/>
              </w:rPr>
              <w:t>Winneke</w:t>
            </w:r>
            <w:proofErr w:type="spellEnd"/>
          </w:p>
        </w:tc>
        <w:tc>
          <w:tcPr>
            <w:tcW w:w="522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Tarago</w:t>
            </w:r>
          </w:p>
        </w:tc>
        <w:tc>
          <w:tcPr>
            <w:tcW w:w="492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Yan Yean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units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7.2 - 7.7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7.2 - 8.8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7.0 - 7.7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7.0 - 7.5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6.7 - 7.5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7.3 - 9.4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Colour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Pt/Co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Turbidity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NTU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0.6 - 1.8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0.7 - 2.5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0.55 - 1.3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0.45 - 5.5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1.1 - 6.5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0.7 - 3.7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Specific Conductance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proofErr w:type="spellStart"/>
            <w:r w:rsidRPr="00895CB8">
              <w:rPr>
                <w:sz w:val="20"/>
                <w:szCs w:val="20"/>
              </w:rPr>
              <w:t>uS</w:t>
            </w:r>
            <w:proofErr w:type="spellEnd"/>
            <w:r w:rsidRPr="00895CB8">
              <w:rPr>
                <w:sz w:val="20"/>
                <w:szCs w:val="20"/>
              </w:rPr>
              <w:t>/cm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45 - 57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59 - 81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38 - 52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74 - 120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100 - 120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170 - 260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Iron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0.13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Manganese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Fluoride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Aluminium (Acid Soluble)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Arsenic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Boron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Bromide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Cadmium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Calcium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8.1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Chloride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21.5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Chromium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Copper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0.01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Cyanide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proofErr w:type="spellStart"/>
            <w:r w:rsidRPr="00895CB8">
              <w:rPr>
                <w:b/>
                <w:sz w:val="20"/>
                <w:szCs w:val="20"/>
              </w:rPr>
              <w:t>Haloacetic</w:t>
            </w:r>
            <w:proofErr w:type="spellEnd"/>
            <w:r w:rsidRPr="00895CB8">
              <w:rPr>
                <w:b/>
                <w:sz w:val="20"/>
                <w:szCs w:val="20"/>
              </w:rPr>
              <w:t xml:space="preserve"> acids </w:t>
            </w:r>
          </w:p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95CB8">
              <w:rPr>
                <w:b/>
                <w:sz w:val="20"/>
                <w:szCs w:val="20"/>
              </w:rPr>
              <w:t>Chloroacetic</w:t>
            </w:r>
            <w:proofErr w:type="spellEnd"/>
            <w:r w:rsidRPr="00895CB8">
              <w:rPr>
                <w:b/>
                <w:sz w:val="20"/>
                <w:szCs w:val="20"/>
              </w:rPr>
              <w:t xml:space="preserve"> acid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</w:p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95CB8">
              <w:rPr>
                <w:b/>
                <w:sz w:val="20"/>
                <w:szCs w:val="20"/>
              </w:rPr>
              <w:t>Dichloroacetic</w:t>
            </w:r>
            <w:proofErr w:type="spellEnd"/>
            <w:r w:rsidRPr="00895CB8">
              <w:rPr>
                <w:b/>
                <w:sz w:val="20"/>
                <w:szCs w:val="20"/>
              </w:rPr>
              <w:t xml:space="preserve"> acid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0.001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95CB8">
              <w:rPr>
                <w:b/>
                <w:sz w:val="20"/>
                <w:szCs w:val="20"/>
              </w:rPr>
              <w:t>Trichloroacetic</w:t>
            </w:r>
            <w:proofErr w:type="spellEnd"/>
            <w:r w:rsidRPr="00895CB8">
              <w:rPr>
                <w:b/>
                <w:sz w:val="20"/>
                <w:szCs w:val="20"/>
              </w:rPr>
              <w:t xml:space="preserve"> acid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0.006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Hardness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Magnesium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2.6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Mercury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&lt;0.0001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Nickel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lastRenderedPageBreak/>
              <w:t>Nitrate (N)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Potassium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1.4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Selenium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Silica as SIO2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Sodium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10.9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Sulphate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&lt;2</w:t>
            </w:r>
          </w:p>
        </w:tc>
        <w:tc>
          <w:tcPr>
            <w:tcW w:w="626" w:type="pct"/>
            <w:shd w:val="clear" w:color="auto" w:fill="auto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522" w:type="pct"/>
            <w:shd w:val="clear" w:color="auto" w:fill="auto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13.25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Total Alkalinity (as CaC03)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12.5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Total Organic Carbon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6.4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Total Phosphorus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0.009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895CB8">
              <w:rPr>
                <w:b/>
                <w:sz w:val="20"/>
                <w:szCs w:val="20"/>
              </w:rPr>
              <w:t>Total Dissolved Solids</w:t>
            </w:r>
            <w:bookmarkEnd w:id="1"/>
            <w:bookmarkEnd w:id="2"/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 xml:space="preserve">Total </w:t>
            </w:r>
            <w:proofErr w:type="spellStart"/>
            <w:r w:rsidRPr="00895CB8">
              <w:rPr>
                <w:b/>
                <w:sz w:val="20"/>
                <w:szCs w:val="20"/>
              </w:rPr>
              <w:t>Trihalomethanes</w:t>
            </w:r>
            <w:proofErr w:type="spellEnd"/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0.046</w:t>
            </w:r>
          </w:p>
        </w:tc>
      </w:tr>
      <w:tr w:rsidR="00895CB8" w:rsidRPr="00895CB8" w:rsidTr="00895CB8">
        <w:trPr>
          <w:trHeight w:val="247"/>
          <w:jc w:val="center"/>
        </w:trPr>
        <w:tc>
          <w:tcPr>
            <w:tcW w:w="1104" w:type="pct"/>
          </w:tcPr>
          <w:p w:rsidR="00895CB8" w:rsidRPr="00895CB8" w:rsidRDefault="00895CB8" w:rsidP="00E83D76">
            <w:pPr>
              <w:rPr>
                <w:b/>
                <w:sz w:val="20"/>
                <w:szCs w:val="20"/>
              </w:rPr>
            </w:pPr>
            <w:r w:rsidRPr="00895CB8">
              <w:rPr>
                <w:b/>
                <w:sz w:val="20"/>
                <w:szCs w:val="20"/>
              </w:rPr>
              <w:t>Zinc</w:t>
            </w:r>
          </w:p>
        </w:tc>
        <w:tc>
          <w:tcPr>
            <w:tcW w:w="455" w:type="pct"/>
          </w:tcPr>
          <w:p w:rsidR="00895CB8" w:rsidRPr="00895CB8" w:rsidRDefault="00895CB8" w:rsidP="00E83D76">
            <w:pPr>
              <w:rPr>
                <w:sz w:val="20"/>
                <w:szCs w:val="20"/>
              </w:rPr>
            </w:pPr>
            <w:r w:rsidRPr="00895CB8">
              <w:rPr>
                <w:sz w:val="20"/>
                <w:szCs w:val="20"/>
              </w:rPr>
              <w:t>mg/L</w:t>
            </w:r>
          </w:p>
        </w:tc>
        <w:tc>
          <w:tcPr>
            <w:tcW w:w="601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708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626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52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492" w:type="pct"/>
            <w:vAlign w:val="bottom"/>
          </w:tcPr>
          <w:p w:rsidR="00895CB8" w:rsidRPr="00895CB8" w:rsidRDefault="00895CB8" w:rsidP="00E83D76">
            <w:pPr>
              <w:rPr>
                <w:rFonts w:cs="Calibri"/>
                <w:color w:val="000000"/>
                <w:sz w:val="20"/>
                <w:szCs w:val="20"/>
              </w:rPr>
            </w:pPr>
            <w:r w:rsidRPr="00895CB8">
              <w:rPr>
                <w:rFonts w:cs="Calibri"/>
                <w:color w:val="000000"/>
                <w:sz w:val="20"/>
                <w:szCs w:val="20"/>
              </w:rPr>
              <w:t>&lt;0.01</w:t>
            </w:r>
          </w:p>
        </w:tc>
      </w:tr>
    </w:tbl>
    <w:p w:rsidR="00895CB8" w:rsidRDefault="00895CB8" w:rsidP="00895CB8"/>
    <w:p w:rsidR="00895CB8" w:rsidRPr="00895CB8" w:rsidRDefault="00895CB8" w:rsidP="00895CB8">
      <w:r w:rsidRPr="00895CB8">
        <w:t>Date issued: July 2016</w:t>
      </w:r>
    </w:p>
    <w:p w:rsidR="008F336F" w:rsidRPr="00895CB8" w:rsidRDefault="00895CB8" w:rsidP="00895CB8">
      <w:r w:rsidRPr="00895CB8">
        <w:t>Nominal values rounded to nearest decimal point</w:t>
      </w:r>
    </w:p>
    <w:sectPr w:rsidR="008F336F" w:rsidRPr="00895CB8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8D" w:rsidRDefault="00FD3A8D">
      <w:r>
        <w:separator/>
      </w:r>
    </w:p>
  </w:endnote>
  <w:endnote w:type="continuationSeparator" w:id="0">
    <w:p w:rsidR="00FD3A8D" w:rsidRDefault="00F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6B7A92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6672" behindDoc="0" locked="1" layoutInCell="1" allowOverlap="1" wp14:anchorId="1D177094" wp14:editId="2746B0B7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84984" cy="331200"/>
              <wp:effectExtent l="0" t="0" r="5715" b="0"/>
              <wp:wrapNone/>
              <wp:docPr id="7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4984" cy="331200"/>
                        <a:chOff x="0" y="0"/>
                        <a:chExt cx="631190" cy="358775"/>
                      </a:xfrm>
                      <a:solidFill>
                        <a:srgbClr val="004EA8"/>
                      </a:solidFill>
                    </wpg:grpSpPr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337820" y="111125"/>
                          <a:ext cx="86995" cy="84455"/>
                        </a:xfrm>
                        <a:custGeom>
                          <a:avLst/>
                          <a:gdLst>
                            <a:gd name="T0" fmla="*/ 83 w 166"/>
                            <a:gd name="T1" fmla="*/ 118 h 160"/>
                            <a:gd name="T2" fmla="*/ 44 w 166"/>
                            <a:gd name="T3" fmla="*/ 80 h 160"/>
                            <a:gd name="T4" fmla="*/ 83 w 166"/>
                            <a:gd name="T5" fmla="*/ 41 h 160"/>
                            <a:gd name="T6" fmla="*/ 122 w 166"/>
                            <a:gd name="T7" fmla="*/ 80 h 160"/>
                            <a:gd name="T8" fmla="*/ 83 w 166"/>
                            <a:gd name="T9" fmla="*/ 118 h 160"/>
                            <a:gd name="T10" fmla="*/ 83 w 166"/>
                            <a:gd name="T11" fmla="*/ 0 h 160"/>
                            <a:gd name="T12" fmla="*/ 0 w 166"/>
                            <a:gd name="T13" fmla="*/ 80 h 160"/>
                            <a:gd name="T14" fmla="*/ 83 w 166"/>
                            <a:gd name="T15" fmla="*/ 160 h 160"/>
                            <a:gd name="T16" fmla="*/ 166 w 166"/>
                            <a:gd name="T17" fmla="*/ 80 h 160"/>
                            <a:gd name="T18" fmla="*/ 83 w 166"/>
                            <a:gd name="T1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6" h="160">
                              <a:moveTo>
                                <a:pt x="83" y="118"/>
                              </a:moveTo>
                              <a:cubicBezTo>
                                <a:pt x="62" y="118"/>
                                <a:pt x="44" y="101"/>
                                <a:pt x="44" y="80"/>
                              </a:cubicBezTo>
                              <a:cubicBezTo>
                                <a:pt x="44" y="59"/>
                                <a:pt x="62" y="41"/>
                                <a:pt x="83" y="41"/>
                              </a:cubicBezTo>
                              <a:cubicBezTo>
                                <a:pt x="104" y="41"/>
                                <a:pt x="122" y="59"/>
                                <a:pt x="122" y="80"/>
                              </a:cubicBezTo>
                              <a:cubicBezTo>
                                <a:pt x="122" y="101"/>
                                <a:pt x="104" y="118"/>
                                <a:pt x="83" y="118"/>
                              </a:cubicBezTo>
                              <a:close/>
                              <a:moveTo>
                                <a:pt x="83" y="0"/>
                              </a:moveTo>
                              <a:cubicBezTo>
                                <a:pt x="37" y="0"/>
                                <a:pt x="0" y="34"/>
                                <a:pt x="0" y="80"/>
                              </a:cubicBezTo>
                              <a:cubicBezTo>
                                <a:pt x="0" y="125"/>
                                <a:pt x="37" y="160"/>
                                <a:pt x="83" y="160"/>
                              </a:cubicBezTo>
                              <a:cubicBezTo>
                                <a:pt x="129" y="160"/>
                                <a:pt x="166" y="125"/>
                                <a:pt x="166" y="80"/>
                              </a:cubicBezTo>
                              <a:cubicBezTo>
                                <a:pt x="166" y="34"/>
                                <a:pt x="129" y="0"/>
                                <a:pt x="83" y="0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436245" y="113030"/>
                          <a:ext cx="67310" cy="81280"/>
                        </a:xfrm>
                        <a:custGeom>
                          <a:avLst/>
                          <a:gdLst>
                            <a:gd name="T0" fmla="*/ 71 w 129"/>
                            <a:gd name="T1" fmla="*/ 74 h 154"/>
                            <a:gd name="T2" fmla="*/ 42 w 129"/>
                            <a:gd name="T3" fmla="*/ 74 h 154"/>
                            <a:gd name="T4" fmla="*/ 42 w 129"/>
                            <a:gd name="T5" fmla="*/ 38 h 154"/>
                            <a:gd name="T6" fmla="*/ 71 w 129"/>
                            <a:gd name="T7" fmla="*/ 38 h 154"/>
                            <a:gd name="T8" fmla="*/ 86 w 129"/>
                            <a:gd name="T9" fmla="*/ 56 h 154"/>
                            <a:gd name="T10" fmla="*/ 71 w 129"/>
                            <a:gd name="T11" fmla="*/ 74 h 154"/>
                            <a:gd name="T12" fmla="*/ 129 w 129"/>
                            <a:gd name="T13" fmla="*/ 56 h 154"/>
                            <a:gd name="T14" fmla="*/ 71 w 129"/>
                            <a:gd name="T15" fmla="*/ 0 h 154"/>
                            <a:gd name="T16" fmla="*/ 0 w 129"/>
                            <a:gd name="T17" fmla="*/ 0 h 154"/>
                            <a:gd name="T18" fmla="*/ 0 w 129"/>
                            <a:gd name="T19" fmla="*/ 154 h 154"/>
                            <a:gd name="T20" fmla="*/ 42 w 129"/>
                            <a:gd name="T21" fmla="*/ 154 h 154"/>
                            <a:gd name="T22" fmla="*/ 42 w 129"/>
                            <a:gd name="T23" fmla="*/ 112 h 154"/>
                            <a:gd name="T24" fmla="*/ 62 w 129"/>
                            <a:gd name="T25" fmla="*/ 112 h 154"/>
                            <a:gd name="T26" fmla="*/ 81 w 129"/>
                            <a:gd name="T27" fmla="*/ 154 h 154"/>
                            <a:gd name="T28" fmla="*/ 129 w 129"/>
                            <a:gd name="T29" fmla="*/ 154 h 154"/>
                            <a:gd name="T30" fmla="*/ 102 w 129"/>
                            <a:gd name="T31" fmla="*/ 102 h 154"/>
                            <a:gd name="T32" fmla="*/ 129 w 129"/>
                            <a:gd name="T33" fmla="*/ 56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54">
                              <a:moveTo>
                                <a:pt x="71" y="74"/>
                              </a:moveTo>
                              <a:lnTo>
                                <a:pt x="42" y="74"/>
                              </a:lnTo>
                              <a:lnTo>
                                <a:pt x="42" y="38"/>
                              </a:lnTo>
                              <a:lnTo>
                                <a:pt x="71" y="38"/>
                              </a:lnTo>
                              <a:cubicBezTo>
                                <a:pt x="80" y="38"/>
                                <a:pt x="86" y="48"/>
                                <a:pt x="86" y="56"/>
                              </a:cubicBezTo>
                              <a:cubicBezTo>
                                <a:pt x="86" y="64"/>
                                <a:pt x="80" y="74"/>
                                <a:pt x="71" y="74"/>
                              </a:cubicBezTo>
                              <a:close/>
                              <a:moveTo>
                                <a:pt x="129" y="56"/>
                              </a:moveTo>
                              <a:cubicBezTo>
                                <a:pt x="129" y="24"/>
                                <a:pt x="103" y="0"/>
                                <a:pt x="71" y="0"/>
                              </a:cubicBez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42" y="154"/>
                              </a:lnTo>
                              <a:lnTo>
                                <a:pt x="42" y="112"/>
                              </a:lnTo>
                              <a:lnTo>
                                <a:pt x="62" y="112"/>
                              </a:lnTo>
                              <a:lnTo>
                                <a:pt x="81" y="154"/>
                              </a:lnTo>
                              <a:lnTo>
                                <a:pt x="129" y="154"/>
                              </a:lnTo>
                              <a:lnTo>
                                <a:pt x="102" y="102"/>
                              </a:lnTo>
                              <a:cubicBezTo>
                                <a:pt x="117" y="92"/>
                                <a:pt x="129" y="77"/>
                                <a:pt x="129" y="56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517525" y="113030"/>
                          <a:ext cx="22225" cy="81280"/>
                        </a:xfrm>
                        <a:prstGeom prst="rect">
                          <a:avLst/>
                        </a:prstGeom>
                        <a:solidFill>
                          <a:srgbClr val="004EA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548005" y="113030"/>
                          <a:ext cx="83185" cy="81280"/>
                        </a:xfrm>
                        <a:custGeom>
                          <a:avLst/>
                          <a:gdLst>
                            <a:gd name="T0" fmla="*/ 54 w 131"/>
                            <a:gd name="T1" fmla="*/ 83 h 128"/>
                            <a:gd name="T2" fmla="*/ 65 w 131"/>
                            <a:gd name="T3" fmla="*/ 58 h 128"/>
                            <a:gd name="T4" fmla="*/ 66 w 131"/>
                            <a:gd name="T5" fmla="*/ 58 h 128"/>
                            <a:gd name="T6" fmla="*/ 77 w 131"/>
                            <a:gd name="T7" fmla="*/ 83 h 128"/>
                            <a:gd name="T8" fmla="*/ 54 w 131"/>
                            <a:gd name="T9" fmla="*/ 83 h 128"/>
                            <a:gd name="T10" fmla="*/ 72 w 131"/>
                            <a:gd name="T11" fmla="*/ 0 h 128"/>
                            <a:gd name="T12" fmla="*/ 59 w 131"/>
                            <a:gd name="T13" fmla="*/ 0 h 128"/>
                            <a:gd name="T14" fmla="*/ 0 w 131"/>
                            <a:gd name="T15" fmla="*/ 128 h 128"/>
                            <a:gd name="T16" fmla="*/ 38 w 131"/>
                            <a:gd name="T17" fmla="*/ 128 h 128"/>
                            <a:gd name="T18" fmla="*/ 44 w 131"/>
                            <a:gd name="T19" fmla="*/ 113 h 128"/>
                            <a:gd name="T20" fmla="*/ 88 w 131"/>
                            <a:gd name="T21" fmla="*/ 113 h 128"/>
                            <a:gd name="T22" fmla="*/ 93 w 131"/>
                            <a:gd name="T23" fmla="*/ 128 h 128"/>
                            <a:gd name="T24" fmla="*/ 131 w 131"/>
                            <a:gd name="T25" fmla="*/ 128 h 128"/>
                            <a:gd name="T26" fmla="*/ 72 w 131"/>
                            <a:gd name="T2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1" h="128">
                              <a:moveTo>
                                <a:pt x="54" y="83"/>
                              </a:moveTo>
                              <a:lnTo>
                                <a:pt x="65" y="58"/>
                              </a:lnTo>
                              <a:lnTo>
                                <a:pt x="66" y="58"/>
                              </a:lnTo>
                              <a:lnTo>
                                <a:pt x="77" y="83"/>
                              </a:lnTo>
                              <a:lnTo>
                                <a:pt x="54" y="83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59" y="0"/>
                              </a:lnTo>
                              <a:lnTo>
                                <a:pt x="0" y="128"/>
                              </a:lnTo>
                              <a:lnTo>
                                <a:pt x="38" y="128"/>
                              </a:lnTo>
                              <a:lnTo>
                                <a:pt x="44" y="113"/>
                              </a:lnTo>
                              <a:lnTo>
                                <a:pt x="88" y="113"/>
                              </a:lnTo>
                              <a:lnTo>
                                <a:pt x="93" y="128"/>
                              </a:lnTo>
                              <a:lnTo>
                                <a:pt x="131" y="12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2740" cy="358775"/>
                        </a:xfrm>
                        <a:custGeom>
                          <a:avLst/>
                          <a:gdLst>
                            <a:gd name="T0" fmla="*/ 325 w 634"/>
                            <a:gd name="T1" fmla="*/ 215 h 680"/>
                            <a:gd name="T2" fmla="*/ 282 w 634"/>
                            <a:gd name="T3" fmla="*/ 215 h 680"/>
                            <a:gd name="T4" fmla="*/ 282 w 634"/>
                            <a:gd name="T5" fmla="*/ 366 h 680"/>
                            <a:gd name="T6" fmla="*/ 325 w 634"/>
                            <a:gd name="T7" fmla="*/ 366 h 680"/>
                            <a:gd name="T8" fmla="*/ 325 w 634"/>
                            <a:gd name="T9" fmla="*/ 215 h 680"/>
                            <a:gd name="T10" fmla="*/ 532 w 634"/>
                            <a:gd name="T11" fmla="*/ 214 h 680"/>
                            <a:gd name="T12" fmla="*/ 631 w 634"/>
                            <a:gd name="T13" fmla="*/ 0 h 680"/>
                            <a:gd name="T14" fmla="*/ 0 w 634"/>
                            <a:gd name="T15" fmla="*/ 0 h 680"/>
                            <a:gd name="T16" fmla="*/ 100 w 634"/>
                            <a:gd name="T17" fmla="*/ 215 h 680"/>
                            <a:gd name="T18" fmla="*/ 147 w 634"/>
                            <a:gd name="T19" fmla="*/ 215 h 680"/>
                            <a:gd name="T20" fmla="*/ 185 w 634"/>
                            <a:gd name="T21" fmla="*/ 298 h 680"/>
                            <a:gd name="T22" fmla="*/ 223 w 634"/>
                            <a:gd name="T23" fmla="*/ 215 h 680"/>
                            <a:gd name="T24" fmla="*/ 270 w 634"/>
                            <a:gd name="T25" fmla="*/ 215 h 680"/>
                            <a:gd name="T26" fmla="*/ 200 w 634"/>
                            <a:gd name="T27" fmla="*/ 366 h 680"/>
                            <a:gd name="T28" fmla="*/ 170 w 634"/>
                            <a:gd name="T29" fmla="*/ 366 h 680"/>
                            <a:gd name="T30" fmla="*/ 316 w 634"/>
                            <a:gd name="T31" fmla="*/ 680 h 680"/>
                            <a:gd name="T32" fmla="*/ 465 w 634"/>
                            <a:gd name="T33" fmla="*/ 359 h 680"/>
                            <a:gd name="T34" fmla="*/ 425 w 634"/>
                            <a:gd name="T35" fmla="*/ 369 h 680"/>
                            <a:gd name="T36" fmla="*/ 345 w 634"/>
                            <a:gd name="T37" fmla="*/ 291 h 680"/>
                            <a:gd name="T38" fmla="*/ 425 w 634"/>
                            <a:gd name="T39" fmla="*/ 212 h 680"/>
                            <a:gd name="T40" fmla="*/ 493 w 634"/>
                            <a:gd name="T41" fmla="*/ 250 h 680"/>
                            <a:gd name="T42" fmla="*/ 458 w 634"/>
                            <a:gd name="T43" fmla="*/ 271 h 680"/>
                            <a:gd name="T44" fmla="*/ 425 w 634"/>
                            <a:gd name="T45" fmla="*/ 253 h 680"/>
                            <a:gd name="T46" fmla="*/ 388 w 634"/>
                            <a:gd name="T47" fmla="*/ 291 h 680"/>
                            <a:gd name="T48" fmla="*/ 425 w 634"/>
                            <a:gd name="T49" fmla="*/ 329 h 680"/>
                            <a:gd name="T50" fmla="*/ 458 w 634"/>
                            <a:gd name="T51" fmla="*/ 310 h 680"/>
                            <a:gd name="T52" fmla="*/ 481 w 634"/>
                            <a:gd name="T53" fmla="*/ 324 h 680"/>
                            <a:gd name="T54" fmla="*/ 514 w 634"/>
                            <a:gd name="T55" fmla="*/ 252 h 680"/>
                            <a:gd name="T56" fmla="*/ 549 w 634"/>
                            <a:gd name="T57" fmla="*/ 252 h 680"/>
                            <a:gd name="T58" fmla="*/ 549 w 634"/>
                            <a:gd name="T59" fmla="*/ 368 h 680"/>
                            <a:gd name="T60" fmla="*/ 592 w 634"/>
                            <a:gd name="T61" fmla="*/ 368 h 680"/>
                            <a:gd name="T62" fmla="*/ 592 w 634"/>
                            <a:gd name="T63" fmla="*/ 252 h 680"/>
                            <a:gd name="T64" fmla="*/ 634 w 634"/>
                            <a:gd name="T65" fmla="*/ 252 h 680"/>
                            <a:gd name="T66" fmla="*/ 634 w 634"/>
                            <a:gd name="T67" fmla="*/ 214 h 680"/>
                            <a:gd name="T68" fmla="*/ 532 w 634"/>
                            <a:gd name="T69" fmla="*/ 214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34" h="680">
                              <a:moveTo>
                                <a:pt x="325" y="215"/>
                              </a:moveTo>
                              <a:lnTo>
                                <a:pt x="282" y="215"/>
                              </a:lnTo>
                              <a:lnTo>
                                <a:pt x="282" y="366"/>
                              </a:lnTo>
                              <a:lnTo>
                                <a:pt x="325" y="366"/>
                              </a:lnTo>
                              <a:lnTo>
                                <a:pt x="325" y="215"/>
                              </a:lnTo>
                              <a:close/>
                              <a:moveTo>
                                <a:pt x="532" y="214"/>
                              </a:moveTo>
                              <a:lnTo>
                                <a:pt x="631" y="0"/>
                              </a:lnTo>
                              <a:lnTo>
                                <a:pt x="0" y="0"/>
                              </a:lnTo>
                              <a:lnTo>
                                <a:pt x="100" y="215"/>
                              </a:lnTo>
                              <a:lnTo>
                                <a:pt x="147" y="215"/>
                              </a:lnTo>
                              <a:lnTo>
                                <a:pt x="185" y="298"/>
                              </a:lnTo>
                              <a:lnTo>
                                <a:pt x="223" y="215"/>
                              </a:lnTo>
                              <a:lnTo>
                                <a:pt x="270" y="215"/>
                              </a:lnTo>
                              <a:lnTo>
                                <a:pt x="200" y="366"/>
                              </a:lnTo>
                              <a:lnTo>
                                <a:pt x="170" y="366"/>
                              </a:lnTo>
                              <a:lnTo>
                                <a:pt x="316" y="680"/>
                              </a:lnTo>
                              <a:lnTo>
                                <a:pt x="465" y="359"/>
                              </a:lnTo>
                              <a:cubicBezTo>
                                <a:pt x="453" y="366"/>
                                <a:pt x="440" y="369"/>
                                <a:pt x="425" y="369"/>
                              </a:cubicBezTo>
                              <a:cubicBezTo>
                                <a:pt x="380" y="369"/>
                                <a:pt x="345" y="336"/>
                                <a:pt x="345" y="291"/>
                              </a:cubicBezTo>
                              <a:cubicBezTo>
                                <a:pt x="345" y="246"/>
                                <a:pt x="380" y="212"/>
                                <a:pt x="425" y="212"/>
                              </a:cubicBezTo>
                              <a:cubicBezTo>
                                <a:pt x="454" y="212"/>
                                <a:pt x="479" y="227"/>
                                <a:pt x="493" y="250"/>
                              </a:cubicBezTo>
                              <a:lnTo>
                                <a:pt x="458" y="271"/>
                              </a:lnTo>
                              <a:cubicBezTo>
                                <a:pt x="451" y="261"/>
                                <a:pt x="439" y="253"/>
                                <a:pt x="425" y="253"/>
                              </a:cubicBezTo>
                              <a:cubicBezTo>
                                <a:pt x="405" y="253"/>
                                <a:pt x="388" y="270"/>
                                <a:pt x="388" y="291"/>
                              </a:cubicBezTo>
                              <a:cubicBezTo>
                                <a:pt x="388" y="311"/>
                                <a:pt x="405" y="329"/>
                                <a:pt x="425" y="329"/>
                              </a:cubicBezTo>
                              <a:cubicBezTo>
                                <a:pt x="439" y="329"/>
                                <a:pt x="451" y="321"/>
                                <a:pt x="458" y="310"/>
                              </a:cubicBezTo>
                              <a:lnTo>
                                <a:pt x="481" y="324"/>
                              </a:lnTo>
                              <a:lnTo>
                                <a:pt x="514" y="252"/>
                              </a:lnTo>
                              <a:lnTo>
                                <a:pt x="549" y="252"/>
                              </a:lnTo>
                              <a:lnTo>
                                <a:pt x="549" y="368"/>
                              </a:lnTo>
                              <a:lnTo>
                                <a:pt x="592" y="368"/>
                              </a:lnTo>
                              <a:lnTo>
                                <a:pt x="592" y="252"/>
                              </a:lnTo>
                              <a:lnTo>
                                <a:pt x="634" y="252"/>
                              </a:lnTo>
                              <a:lnTo>
                                <a:pt x="634" y="214"/>
                              </a:lnTo>
                              <a:lnTo>
                                <a:pt x="532" y="214"/>
                              </a:ln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84480" y="226060"/>
                          <a:ext cx="33655" cy="41910"/>
                        </a:xfrm>
                        <a:custGeom>
                          <a:avLst/>
                          <a:gdLst>
                            <a:gd name="T0" fmla="*/ 56 w 64"/>
                            <a:gd name="T1" fmla="*/ 21 h 79"/>
                            <a:gd name="T2" fmla="*/ 34 w 64"/>
                            <a:gd name="T3" fmla="*/ 14 h 79"/>
                            <a:gd name="T4" fmla="*/ 19 w 64"/>
                            <a:gd name="T5" fmla="*/ 23 h 79"/>
                            <a:gd name="T6" fmla="*/ 35 w 64"/>
                            <a:gd name="T7" fmla="*/ 32 h 79"/>
                            <a:gd name="T8" fmla="*/ 39 w 64"/>
                            <a:gd name="T9" fmla="*/ 33 h 79"/>
                            <a:gd name="T10" fmla="*/ 64 w 64"/>
                            <a:gd name="T11" fmla="*/ 54 h 79"/>
                            <a:gd name="T12" fmla="*/ 32 w 64"/>
                            <a:gd name="T13" fmla="*/ 79 h 79"/>
                            <a:gd name="T14" fmla="*/ 0 w 64"/>
                            <a:gd name="T15" fmla="*/ 69 h 79"/>
                            <a:gd name="T16" fmla="*/ 8 w 64"/>
                            <a:gd name="T17" fmla="*/ 57 h 79"/>
                            <a:gd name="T18" fmla="*/ 32 w 64"/>
                            <a:gd name="T19" fmla="*/ 65 h 79"/>
                            <a:gd name="T20" fmla="*/ 47 w 64"/>
                            <a:gd name="T21" fmla="*/ 56 h 79"/>
                            <a:gd name="T22" fmla="*/ 31 w 64"/>
                            <a:gd name="T23" fmla="*/ 47 h 79"/>
                            <a:gd name="T24" fmla="*/ 26 w 64"/>
                            <a:gd name="T25" fmla="*/ 46 h 79"/>
                            <a:gd name="T26" fmla="*/ 3 w 64"/>
                            <a:gd name="T27" fmla="*/ 24 h 79"/>
                            <a:gd name="T28" fmla="*/ 33 w 64"/>
                            <a:gd name="T29" fmla="*/ 0 h 79"/>
                            <a:gd name="T30" fmla="*/ 63 w 64"/>
                            <a:gd name="T31" fmla="*/ 8 h 79"/>
                            <a:gd name="T32" fmla="*/ 56 w 64"/>
                            <a:gd name="T33" fmla="*/ 21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79">
                              <a:moveTo>
                                <a:pt x="56" y="21"/>
                              </a:moveTo>
                              <a:cubicBezTo>
                                <a:pt x="50" y="17"/>
                                <a:pt x="42" y="14"/>
                                <a:pt x="34" y="14"/>
                              </a:cubicBezTo>
                              <a:cubicBezTo>
                                <a:pt x="25" y="14"/>
                                <a:pt x="19" y="17"/>
                                <a:pt x="19" y="23"/>
                              </a:cubicBezTo>
                              <a:cubicBezTo>
                                <a:pt x="19" y="29"/>
                                <a:pt x="26" y="31"/>
                                <a:pt x="35" y="32"/>
                              </a:cubicBezTo>
                              <a:lnTo>
                                <a:pt x="39" y="33"/>
                              </a:lnTo>
                              <a:cubicBezTo>
                                <a:pt x="53" y="35"/>
                                <a:pt x="64" y="41"/>
                                <a:pt x="64" y="54"/>
                              </a:cubicBezTo>
                              <a:cubicBezTo>
                                <a:pt x="64" y="71"/>
                                <a:pt x="49" y="79"/>
                                <a:pt x="32" y="79"/>
                              </a:cubicBezTo>
                              <a:cubicBezTo>
                                <a:pt x="21" y="79"/>
                                <a:pt x="8" y="76"/>
                                <a:pt x="0" y="69"/>
                              </a:cubicBezTo>
                              <a:lnTo>
                                <a:pt x="8" y="57"/>
                              </a:lnTo>
                              <a:cubicBezTo>
                                <a:pt x="13" y="61"/>
                                <a:pt x="22" y="65"/>
                                <a:pt x="32" y="65"/>
                              </a:cubicBezTo>
                              <a:cubicBezTo>
                                <a:pt x="41" y="65"/>
                                <a:pt x="47" y="62"/>
                                <a:pt x="47" y="56"/>
                              </a:cubicBezTo>
                              <a:cubicBezTo>
                                <a:pt x="47" y="51"/>
                                <a:pt x="42" y="49"/>
                                <a:pt x="31" y="47"/>
                              </a:cubicBezTo>
                              <a:lnTo>
                                <a:pt x="26" y="46"/>
                              </a:lnTo>
                              <a:cubicBezTo>
                                <a:pt x="13" y="44"/>
                                <a:pt x="3" y="38"/>
                                <a:pt x="3" y="24"/>
                              </a:cubicBezTo>
                              <a:cubicBezTo>
                                <a:pt x="3" y="8"/>
                                <a:pt x="17" y="0"/>
                                <a:pt x="33" y="0"/>
                              </a:cubicBezTo>
                              <a:cubicBezTo>
                                <a:pt x="44" y="0"/>
                                <a:pt x="53" y="2"/>
                                <a:pt x="63" y="8"/>
                              </a:cubicBezTo>
                              <a:lnTo>
                                <a:pt x="56" y="21"/>
                              </a:ln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320675" y="231140"/>
                          <a:ext cx="24765" cy="36830"/>
                        </a:xfrm>
                        <a:custGeom>
                          <a:avLst/>
                          <a:gdLst>
                            <a:gd name="T0" fmla="*/ 44 w 48"/>
                            <a:gd name="T1" fmla="*/ 29 h 70"/>
                            <a:gd name="T2" fmla="*/ 24 w 48"/>
                            <a:gd name="T3" fmla="*/ 29 h 70"/>
                            <a:gd name="T4" fmla="*/ 24 w 48"/>
                            <a:gd name="T5" fmla="*/ 48 h 70"/>
                            <a:gd name="T6" fmla="*/ 32 w 48"/>
                            <a:gd name="T7" fmla="*/ 57 h 70"/>
                            <a:gd name="T8" fmla="*/ 42 w 48"/>
                            <a:gd name="T9" fmla="*/ 54 h 70"/>
                            <a:gd name="T10" fmla="*/ 48 w 48"/>
                            <a:gd name="T11" fmla="*/ 65 h 70"/>
                            <a:gd name="T12" fmla="*/ 30 w 48"/>
                            <a:gd name="T13" fmla="*/ 70 h 70"/>
                            <a:gd name="T14" fmla="*/ 10 w 48"/>
                            <a:gd name="T15" fmla="*/ 49 h 70"/>
                            <a:gd name="T16" fmla="*/ 10 w 48"/>
                            <a:gd name="T17" fmla="*/ 29 h 70"/>
                            <a:gd name="T18" fmla="*/ 0 w 48"/>
                            <a:gd name="T19" fmla="*/ 29 h 70"/>
                            <a:gd name="T20" fmla="*/ 0 w 48"/>
                            <a:gd name="T21" fmla="*/ 16 h 70"/>
                            <a:gd name="T22" fmla="*/ 10 w 48"/>
                            <a:gd name="T23" fmla="*/ 16 h 70"/>
                            <a:gd name="T24" fmla="*/ 10 w 48"/>
                            <a:gd name="T25" fmla="*/ 0 h 70"/>
                            <a:gd name="T26" fmla="*/ 24 w 48"/>
                            <a:gd name="T27" fmla="*/ 0 h 70"/>
                            <a:gd name="T28" fmla="*/ 24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9"/>
                              </a:moveTo>
                              <a:lnTo>
                                <a:pt x="24" y="29"/>
                              </a:lnTo>
                              <a:lnTo>
                                <a:pt x="24" y="48"/>
                              </a:lnTo>
                              <a:cubicBezTo>
                                <a:pt x="24" y="55"/>
                                <a:pt x="28" y="57"/>
                                <a:pt x="32" y="57"/>
                              </a:cubicBezTo>
                              <a:cubicBezTo>
                                <a:pt x="36" y="57"/>
                                <a:pt x="40" y="55"/>
                                <a:pt x="42" y="54"/>
                              </a:cubicBezTo>
                              <a:lnTo>
                                <a:pt x="48" y="65"/>
                              </a:lnTo>
                              <a:cubicBezTo>
                                <a:pt x="43" y="68"/>
                                <a:pt x="38" y="70"/>
                                <a:pt x="30" y="70"/>
                              </a:cubicBezTo>
                              <a:cubicBezTo>
                                <a:pt x="17" y="70"/>
                                <a:pt x="10" y="63"/>
                                <a:pt x="10" y="49"/>
                              </a:cubicBezTo>
                              <a:lnTo>
                                <a:pt x="10" y="29"/>
                              </a:lnTo>
                              <a:lnTo>
                                <a:pt x="0" y="29"/>
                              </a:lnTo>
                              <a:lnTo>
                                <a:pt x="0" y="16"/>
                              </a:lnTo>
                              <a:lnTo>
                                <a:pt x="10" y="16"/>
                              </a:lnTo>
                              <a:lnTo>
                                <a:pt x="10" y="0"/>
                              </a:lnTo>
                              <a:lnTo>
                                <a:pt x="24" y="0"/>
                              </a:lnTo>
                              <a:lnTo>
                                <a:pt x="24" y="16"/>
                              </a:lnTo>
                              <a:lnTo>
                                <a:pt x="44" y="16"/>
                              </a:lnTo>
                              <a:lnTo>
                                <a:pt x="44" y="29"/>
                              </a:ln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346710" y="238760"/>
                          <a:ext cx="29210" cy="29210"/>
                        </a:xfrm>
                        <a:custGeom>
                          <a:avLst/>
                          <a:gdLst>
                            <a:gd name="T0" fmla="*/ 56 w 56"/>
                            <a:gd name="T1" fmla="*/ 55 h 56"/>
                            <a:gd name="T2" fmla="*/ 42 w 56"/>
                            <a:gd name="T3" fmla="*/ 55 h 56"/>
                            <a:gd name="T4" fmla="*/ 42 w 56"/>
                            <a:gd name="T5" fmla="*/ 49 h 56"/>
                            <a:gd name="T6" fmla="*/ 26 w 56"/>
                            <a:gd name="T7" fmla="*/ 56 h 56"/>
                            <a:gd name="T8" fmla="*/ 0 w 56"/>
                            <a:gd name="T9" fmla="*/ 28 h 56"/>
                            <a:gd name="T10" fmla="*/ 26 w 56"/>
                            <a:gd name="T11" fmla="*/ 0 h 56"/>
                            <a:gd name="T12" fmla="*/ 42 w 56"/>
                            <a:gd name="T13" fmla="*/ 8 h 56"/>
                            <a:gd name="T14" fmla="*/ 42 w 56"/>
                            <a:gd name="T15" fmla="*/ 2 h 56"/>
                            <a:gd name="T16" fmla="*/ 56 w 56"/>
                            <a:gd name="T17" fmla="*/ 2 h 56"/>
                            <a:gd name="T18" fmla="*/ 56 w 56"/>
                            <a:gd name="T19" fmla="*/ 55 h 56"/>
                            <a:gd name="T20" fmla="*/ 15 w 56"/>
                            <a:gd name="T21" fmla="*/ 28 h 56"/>
                            <a:gd name="T22" fmla="*/ 29 w 56"/>
                            <a:gd name="T23" fmla="*/ 43 h 56"/>
                            <a:gd name="T24" fmla="*/ 42 w 56"/>
                            <a:gd name="T25" fmla="*/ 28 h 56"/>
                            <a:gd name="T26" fmla="*/ 29 w 56"/>
                            <a:gd name="T27" fmla="*/ 14 h 56"/>
                            <a:gd name="T28" fmla="*/ 15 w 56"/>
                            <a:gd name="T29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55"/>
                              </a:moveTo>
                              <a:lnTo>
                                <a:pt x="42" y="55"/>
                              </a:lnTo>
                              <a:lnTo>
                                <a:pt x="42" y="49"/>
                              </a:lnTo>
                              <a:cubicBezTo>
                                <a:pt x="38" y="53"/>
                                <a:pt x="33" y="56"/>
                                <a:pt x="26" y="56"/>
                              </a:cubicBezTo>
                              <a:cubicBezTo>
                                <a:pt x="11" y="56"/>
                                <a:pt x="0" y="44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6" y="0"/>
                              </a:cubicBezTo>
                              <a:cubicBezTo>
                                <a:pt x="33" y="0"/>
                                <a:pt x="38" y="3"/>
                                <a:pt x="42" y="8"/>
                              </a:cubicBezTo>
                              <a:lnTo>
                                <a:pt x="42" y="2"/>
                              </a:lnTo>
                              <a:lnTo>
                                <a:pt x="56" y="2"/>
                              </a:lnTo>
                              <a:lnTo>
                                <a:pt x="56" y="55"/>
                              </a:lnTo>
                              <a:close/>
                              <a:moveTo>
                                <a:pt x="15" y="28"/>
                              </a:moveTo>
                              <a:cubicBezTo>
                                <a:pt x="15" y="37"/>
                                <a:pt x="20" y="43"/>
                                <a:pt x="29" y="43"/>
                              </a:cubicBezTo>
                              <a:cubicBezTo>
                                <a:pt x="37" y="43"/>
                                <a:pt x="42" y="37"/>
                                <a:pt x="42" y="28"/>
                              </a:cubicBezTo>
                              <a:cubicBezTo>
                                <a:pt x="42" y="20"/>
                                <a:pt x="37" y="14"/>
                                <a:pt x="29" y="14"/>
                              </a:cubicBezTo>
                              <a:cubicBezTo>
                                <a:pt x="20" y="14"/>
                                <a:pt x="15" y="20"/>
                                <a:pt x="15" y="28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379730" y="231140"/>
                          <a:ext cx="25400" cy="36830"/>
                        </a:xfrm>
                        <a:custGeom>
                          <a:avLst/>
                          <a:gdLst>
                            <a:gd name="T0" fmla="*/ 44 w 48"/>
                            <a:gd name="T1" fmla="*/ 29 h 70"/>
                            <a:gd name="T2" fmla="*/ 25 w 48"/>
                            <a:gd name="T3" fmla="*/ 29 h 70"/>
                            <a:gd name="T4" fmla="*/ 25 w 48"/>
                            <a:gd name="T5" fmla="*/ 48 h 70"/>
                            <a:gd name="T6" fmla="*/ 33 w 48"/>
                            <a:gd name="T7" fmla="*/ 57 h 70"/>
                            <a:gd name="T8" fmla="*/ 43 w 48"/>
                            <a:gd name="T9" fmla="*/ 54 h 70"/>
                            <a:gd name="T10" fmla="*/ 48 w 48"/>
                            <a:gd name="T11" fmla="*/ 65 h 70"/>
                            <a:gd name="T12" fmla="*/ 31 w 48"/>
                            <a:gd name="T13" fmla="*/ 70 h 70"/>
                            <a:gd name="T14" fmla="*/ 11 w 48"/>
                            <a:gd name="T15" fmla="*/ 49 h 70"/>
                            <a:gd name="T16" fmla="*/ 11 w 48"/>
                            <a:gd name="T17" fmla="*/ 29 h 70"/>
                            <a:gd name="T18" fmla="*/ 0 w 48"/>
                            <a:gd name="T19" fmla="*/ 29 h 70"/>
                            <a:gd name="T20" fmla="*/ 0 w 48"/>
                            <a:gd name="T21" fmla="*/ 16 h 70"/>
                            <a:gd name="T22" fmla="*/ 11 w 48"/>
                            <a:gd name="T23" fmla="*/ 16 h 70"/>
                            <a:gd name="T24" fmla="*/ 11 w 48"/>
                            <a:gd name="T25" fmla="*/ 0 h 70"/>
                            <a:gd name="T26" fmla="*/ 25 w 48"/>
                            <a:gd name="T27" fmla="*/ 0 h 70"/>
                            <a:gd name="T28" fmla="*/ 25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9"/>
                              </a:moveTo>
                              <a:lnTo>
                                <a:pt x="25" y="29"/>
                              </a:lnTo>
                              <a:lnTo>
                                <a:pt x="25" y="48"/>
                              </a:lnTo>
                              <a:cubicBezTo>
                                <a:pt x="25" y="55"/>
                                <a:pt x="28" y="57"/>
                                <a:pt x="33" y="57"/>
                              </a:cubicBezTo>
                              <a:cubicBezTo>
                                <a:pt x="36" y="57"/>
                                <a:pt x="40" y="55"/>
                                <a:pt x="43" y="54"/>
                              </a:cubicBezTo>
                              <a:lnTo>
                                <a:pt x="48" y="65"/>
                              </a:lnTo>
                              <a:cubicBezTo>
                                <a:pt x="43" y="68"/>
                                <a:pt x="38" y="70"/>
                                <a:pt x="31" y="70"/>
                              </a:cubicBezTo>
                              <a:cubicBezTo>
                                <a:pt x="17" y="70"/>
                                <a:pt x="11" y="63"/>
                                <a:pt x="11" y="49"/>
                              </a:cubicBezTo>
                              <a:lnTo>
                                <a:pt x="11" y="29"/>
                              </a:lnTo>
                              <a:lnTo>
                                <a:pt x="0" y="29"/>
                              </a:lnTo>
                              <a:lnTo>
                                <a:pt x="0" y="16"/>
                              </a:lnTo>
                              <a:lnTo>
                                <a:pt x="11" y="16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lnTo>
                                <a:pt x="25" y="16"/>
                              </a:lnTo>
                              <a:lnTo>
                                <a:pt x="44" y="16"/>
                              </a:lnTo>
                              <a:lnTo>
                                <a:pt x="44" y="29"/>
                              </a:ln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406400" y="238760"/>
                          <a:ext cx="27305" cy="29210"/>
                        </a:xfrm>
                        <a:custGeom>
                          <a:avLst/>
                          <a:gdLst>
                            <a:gd name="T0" fmla="*/ 52 w 52"/>
                            <a:gd name="T1" fmla="*/ 28 h 56"/>
                            <a:gd name="T2" fmla="*/ 52 w 52"/>
                            <a:gd name="T3" fmla="*/ 33 h 56"/>
                            <a:gd name="T4" fmla="*/ 14 w 52"/>
                            <a:gd name="T5" fmla="*/ 33 h 56"/>
                            <a:gd name="T6" fmla="*/ 28 w 52"/>
                            <a:gd name="T7" fmla="*/ 44 h 56"/>
                            <a:gd name="T8" fmla="*/ 41 w 52"/>
                            <a:gd name="T9" fmla="*/ 39 h 56"/>
                            <a:gd name="T10" fmla="*/ 50 w 52"/>
                            <a:gd name="T11" fmla="*/ 48 h 56"/>
                            <a:gd name="T12" fmla="*/ 27 w 52"/>
                            <a:gd name="T13" fmla="*/ 56 h 56"/>
                            <a:gd name="T14" fmla="*/ 0 w 52"/>
                            <a:gd name="T15" fmla="*/ 29 h 56"/>
                            <a:gd name="T16" fmla="*/ 26 w 52"/>
                            <a:gd name="T17" fmla="*/ 0 h 56"/>
                            <a:gd name="T18" fmla="*/ 52 w 52"/>
                            <a:gd name="T19" fmla="*/ 28 h 56"/>
                            <a:gd name="T20" fmla="*/ 14 w 52"/>
                            <a:gd name="T21" fmla="*/ 23 h 56"/>
                            <a:gd name="T22" fmla="*/ 38 w 52"/>
                            <a:gd name="T23" fmla="*/ 23 h 56"/>
                            <a:gd name="T24" fmla="*/ 26 w 52"/>
                            <a:gd name="T25" fmla="*/ 13 h 56"/>
                            <a:gd name="T26" fmla="*/ 14 w 52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28"/>
                              </a:moveTo>
                              <a:cubicBezTo>
                                <a:pt x="52" y="30"/>
                                <a:pt x="52" y="32"/>
                                <a:pt x="52" y="33"/>
                              </a:cubicBezTo>
                              <a:lnTo>
                                <a:pt x="14" y="33"/>
                              </a:lnTo>
                              <a:cubicBezTo>
                                <a:pt x="16" y="41"/>
                                <a:pt x="21" y="44"/>
                                <a:pt x="28" y="44"/>
                              </a:cubicBezTo>
                              <a:cubicBezTo>
                                <a:pt x="33" y="44"/>
                                <a:pt x="38" y="42"/>
                                <a:pt x="41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6" y="56"/>
                                <a:pt x="27" y="56"/>
                              </a:cubicBezTo>
                              <a:cubicBezTo>
                                <a:pt x="11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11" y="0"/>
                                <a:pt x="26" y="0"/>
                              </a:cubicBezTo>
                              <a:cubicBezTo>
                                <a:pt x="42" y="0"/>
                                <a:pt x="52" y="12"/>
                                <a:pt x="52" y="28"/>
                              </a:cubicBezTo>
                              <a:moveTo>
                                <a:pt x="14" y="23"/>
                              </a:moveTo>
                              <a:lnTo>
                                <a:pt x="38" y="23"/>
                              </a:lnTo>
                              <a:cubicBezTo>
                                <a:pt x="37" y="17"/>
                                <a:pt x="33" y="13"/>
                                <a:pt x="26" y="13"/>
                              </a:cubicBezTo>
                              <a:cubicBezTo>
                                <a:pt x="20" y="13"/>
                                <a:pt x="16" y="17"/>
                                <a:pt x="14" y="23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84480" y="278130"/>
                          <a:ext cx="40640" cy="42545"/>
                        </a:xfrm>
                        <a:custGeom>
                          <a:avLst/>
                          <a:gdLst>
                            <a:gd name="T0" fmla="*/ 69 w 77"/>
                            <a:gd name="T1" fmla="*/ 12 h 80"/>
                            <a:gd name="T2" fmla="*/ 58 w 77"/>
                            <a:gd name="T3" fmla="*/ 23 h 80"/>
                            <a:gd name="T4" fmla="*/ 40 w 77"/>
                            <a:gd name="T5" fmla="*/ 15 h 80"/>
                            <a:gd name="T6" fmla="*/ 16 w 77"/>
                            <a:gd name="T7" fmla="*/ 40 h 80"/>
                            <a:gd name="T8" fmla="*/ 40 w 77"/>
                            <a:gd name="T9" fmla="*/ 66 h 80"/>
                            <a:gd name="T10" fmla="*/ 61 w 77"/>
                            <a:gd name="T11" fmla="*/ 49 h 80"/>
                            <a:gd name="T12" fmla="*/ 42 w 77"/>
                            <a:gd name="T13" fmla="*/ 49 h 80"/>
                            <a:gd name="T14" fmla="*/ 42 w 77"/>
                            <a:gd name="T15" fmla="*/ 36 h 80"/>
                            <a:gd name="T16" fmla="*/ 77 w 77"/>
                            <a:gd name="T17" fmla="*/ 36 h 80"/>
                            <a:gd name="T18" fmla="*/ 77 w 77"/>
                            <a:gd name="T19" fmla="*/ 40 h 80"/>
                            <a:gd name="T20" fmla="*/ 40 w 77"/>
                            <a:gd name="T21" fmla="*/ 80 h 80"/>
                            <a:gd name="T22" fmla="*/ 0 w 77"/>
                            <a:gd name="T23" fmla="*/ 40 h 80"/>
                            <a:gd name="T24" fmla="*/ 40 w 77"/>
                            <a:gd name="T25" fmla="*/ 0 h 80"/>
                            <a:gd name="T26" fmla="*/ 69 w 77"/>
                            <a:gd name="T27" fmla="*/ 1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" h="80">
                              <a:moveTo>
                                <a:pt x="69" y="12"/>
                              </a:moveTo>
                              <a:lnTo>
                                <a:pt x="58" y="23"/>
                              </a:lnTo>
                              <a:cubicBezTo>
                                <a:pt x="54" y="18"/>
                                <a:pt x="48" y="15"/>
                                <a:pt x="40" y="15"/>
                              </a:cubicBezTo>
                              <a:cubicBezTo>
                                <a:pt x="26" y="15"/>
                                <a:pt x="16" y="25"/>
                                <a:pt x="16" y="40"/>
                              </a:cubicBezTo>
                              <a:cubicBezTo>
                                <a:pt x="16" y="56"/>
                                <a:pt x="26" y="66"/>
                                <a:pt x="40" y="66"/>
                              </a:cubicBezTo>
                              <a:cubicBezTo>
                                <a:pt x="52" y="66"/>
                                <a:pt x="59" y="60"/>
                                <a:pt x="61" y="49"/>
                              </a:cubicBezTo>
                              <a:lnTo>
                                <a:pt x="42" y="49"/>
                              </a:lnTo>
                              <a:lnTo>
                                <a:pt x="42" y="36"/>
                              </a:lnTo>
                              <a:lnTo>
                                <a:pt x="77" y="36"/>
                              </a:lnTo>
                              <a:cubicBezTo>
                                <a:pt x="77" y="38"/>
                                <a:pt x="77" y="39"/>
                                <a:pt x="77" y="40"/>
                              </a:cubicBezTo>
                              <a:cubicBezTo>
                                <a:pt x="77" y="64"/>
                                <a:pt x="62" y="80"/>
                                <a:pt x="40" y="80"/>
                              </a:cubicBezTo>
                              <a:cubicBezTo>
                                <a:pt x="19" y="80"/>
                                <a:pt x="0" y="65"/>
                                <a:pt x="0" y="40"/>
                              </a:cubicBezTo>
                              <a:cubicBezTo>
                                <a:pt x="0" y="17"/>
                                <a:pt x="17" y="0"/>
                                <a:pt x="40" y="0"/>
                              </a:cubicBezTo>
                              <a:cubicBezTo>
                                <a:pt x="52" y="0"/>
                                <a:pt x="63" y="5"/>
                                <a:pt x="69" y="12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329565" y="290830"/>
                          <a:ext cx="29845" cy="29845"/>
                        </a:xfrm>
                        <a:custGeom>
                          <a:avLst/>
                          <a:gdLst>
                            <a:gd name="T0" fmla="*/ 57 w 57"/>
                            <a:gd name="T1" fmla="*/ 28 h 56"/>
                            <a:gd name="T2" fmla="*/ 28 w 57"/>
                            <a:gd name="T3" fmla="*/ 56 h 56"/>
                            <a:gd name="T4" fmla="*/ 0 w 57"/>
                            <a:gd name="T5" fmla="*/ 28 h 56"/>
                            <a:gd name="T6" fmla="*/ 28 w 57"/>
                            <a:gd name="T7" fmla="*/ 0 h 56"/>
                            <a:gd name="T8" fmla="*/ 57 w 57"/>
                            <a:gd name="T9" fmla="*/ 28 h 56"/>
                            <a:gd name="T10" fmla="*/ 14 w 57"/>
                            <a:gd name="T11" fmla="*/ 28 h 56"/>
                            <a:gd name="T12" fmla="*/ 28 w 57"/>
                            <a:gd name="T13" fmla="*/ 43 h 56"/>
                            <a:gd name="T14" fmla="*/ 42 w 57"/>
                            <a:gd name="T15" fmla="*/ 28 h 56"/>
                            <a:gd name="T16" fmla="*/ 28 w 57"/>
                            <a:gd name="T17" fmla="*/ 13 h 56"/>
                            <a:gd name="T18" fmla="*/ 14 w 57"/>
                            <a:gd name="T19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57" y="28"/>
                              </a:moveTo>
                              <a:cubicBezTo>
                                <a:pt x="57" y="44"/>
                                <a:pt x="45" y="56"/>
                                <a:pt x="28" y="56"/>
                              </a:cubicBezTo>
                              <a:cubicBezTo>
                                <a:pt x="12" y="56"/>
                                <a:pt x="0" y="44"/>
                                <a:pt x="0" y="28"/>
                              </a:cubicBezTo>
                              <a:cubicBezTo>
                                <a:pt x="0" y="12"/>
                                <a:pt x="12" y="0"/>
                                <a:pt x="28" y="0"/>
                              </a:cubicBezTo>
                              <a:cubicBezTo>
                                <a:pt x="45" y="0"/>
                                <a:pt x="57" y="12"/>
                                <a:pt x="57" y="28"/>
                              </a:cubicBezTo>
                              <a:moveTo>
                                <a:pt x="14" y="28"/>
                              </a:moveTo>
                              <a:cubicBezTo>
                                <a:pt x="14" y="37"/>
                                <a:pt x="20" y="43"/>
                                <a:pt x="28" y="43"/>
                              </a:cubicBezTo>
                              <a:cubicBezTo>
                                <a:pt x="36" y="43"/>
                                <a:pt x="42" y="37"/>
                                <a:pt x="42" y="28"/>
                              </a:cubicBezTo>
                              <a:cubicBezTo>
                                <a:pt x="42" y="19"/>
                                <a:pt x="36" y="13"/>
                                <a:pt x="28" y="13"/>
                              </a:cubicBezTo>
                              <a:cubicBezTo>
                                <a:pt x="20" y="13"/>
                                <a:pt x="14" y="19"/>
                                <a:pt x="14" y="28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60680" y="292100"/>
                          <a:ext cx="29845" cy="27940"/>
                        </a:xfrm>
                        <a:custGeom>
                          <a:avLst/>
                          <a:gdLst>
                            <a:gd name="T0" fmla="*/ 30 w 47"/>
                            <a:gd name="T1" fmla="*/ 44 h 44"/>
                            <a:gd name="T2" fmla="*/ 17 w 47"/>
                            <a:gd name="T3" fmla="*/ 44 h 44"/>
                            <a:gd name="T4" fmla="*/ 0 w 47"/>
                            <a:gd name="T5" fmla="*/ 0 h 44"/>
                            <a:gd name="T6" fmla="*/ 12 w 47"/>
                            <a:gd name="T7" fmla="*/ 0 h 44"/>
                            <a:gd name="T8" fmla="*/ 23 w 47"/>
                            <a:gd name="T9" fmla="*/ 31 h 44"/>
                            <a:gd name="T10" fmla="*/ 35 w 47"/>
                            <a:gd name="T11" fmla="*/ 0 h 44"/>
                            <a:gd name="T12" fmla="*/ 47 w 47"/>
                            <a:gd name="T13" fmla="*/ 0 h 44"/>
                            <a:gd name="T14" fmla="*/ 30 w 47"/>
                            <a:gd name="T1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" h="44">
                              <a:moveTo>
                                <a:pt x="30" y="44"/>
                              </a:moveTo>
                              <a:lnTo>
                                <a:pt x="17" y="44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23" y="31"/>
                              </a:lnTo>
                              <a:lnTo>
                                <a:pt x="35" y="0"/>
                              </a:lnTo>
                              <a:lnTo>
                                <a:pt x="47" y="0"/>
                              </a:lnTo>
                              <a:lnTo>
                                <a:pt x="3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91160" y="290830"/>
                          <a:ext cx="27940" cy="29845"/>
                        </a:xfrm>
                        <a:custGeom>
                          <a:avLst/>
                          <a:gdLst>
                            <a:gd name="T0" fmla="*/ 53 w 53"/>
                            <a:gd name="T1" fmla="*/ 28 h 56"/>
                            <a:gd name="T2" fmla="*/ 53 w 53"/>
                            <a:gd name="T3" fmla="*/ 33 h 56"/>
                            <a:gd name="T4" fmla="*/ 15 w 53"/>
                            <a:gd name="T5" fmla="*/ 33 h 56"/>
                            <a:gd name="T6" fmla="*/ 29 w 53"/>
                            <a:gd name="T7" fmla="*/ 44 h 56"/>
                            <a:gd name="T8" fmla="*/ 42 w 53"/>
                            <a:gd name="T9" fmla="*/ 39 h 56"/>
                            <a:gd name="T10" fmla="*/ 50 w 53"/>
                            <a:gd name="T11" fmla="*/ 48 h 56"/>
                            <a:gd name="T12" fmla="*/ 28 w 53"/>
                            <a:gd name="T13" fmla="*/ 56 h 56"/>
                            <a:gd name="T14" fmla="*/ 0 w 53"/>
                            <a:gd name="T15" fmla="*/ 28 h 56"/>
                            <a:gd name="T16" fmla="*/ 27 w 53"/>
                            <a:gd name="T17" fmla="*/ 0 h 56"/>
                            <a:gd name="T18" fmla="*/ 53 w 53"/>
                            <a:gd name="T19" fmla="*/ 28 h 56"/>
                            <a:gd name="T20" fmla="*/ 15 w 53"/>
                            <a:gd name="T21" fmla="*/ 23 h 56"/>
                            <a:gd name="T22" fmla="*/ 39 w 53"/>
                            <a:gd name="T23" fmla="*/ 23 h 56"/>
                            <a:gd name="T24" fmla="*/ 27 w 53"/>
                            <a:gd name="T25" fmla="*/ 12 h 56"/>
                            <a:gd name="T26" fmla="*/ 15 w 53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28"/>
                              </a:moveTo>
                              <a:cubicBezTo>
                                <a:pt x="53" y="30"/>
                                <a:pt x="53" y="32"/>
                                <a:pt x="53" y="33"/>
                              </a:cubicBezTo>
                              <a:lnTo>
                                <a:pt x="15" y="33"/>
                              </a:lnTo>
                              <a:cubicBezTo>
                                <a:pt x="17" y="41"/>
                                <a:pt x="22" y="44"/>
                                <a:pt x="29" y="44"/>
                              </a:cubicBezTo>
                              <a:cubicBezTo>
                                <a:pt x="33" y="44"/>
                                <a:pt x="38" y="42"/>
                                <a:pt x="42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7" y="56"/>
                                <a:pt x="28" y="56"/>
                              </a:cubicBezTo>
                              <a:cubicBezTo>
                                <a:pt x="12" y="56"/>
                                <a:pt x="0" y="45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7" y="0"/>
                              </a:cubicBezTo>
                              <a:cubicBezTo>
                                <a:pt x="42" y="0"/>
                                <a:pt x="53" y="11"/>
                                <a:pt x="53" y="28"/>
                              </a:cubicBezTo>
                              <a:moveTo>
                                <a:pt x="15" y="23"/>
                              </a:moveTo>
                              <a:lnTo>
                                <a:pt x="39" y="23"/>
                              </a:lnTo>
                              <a:cubicBezTo>
                                <a:pt x="37" y="16"/>
                                <a:pt x="33" y="12"/>
                                <a:pt x="27" y="12"/>
                              </a:cubicBezTo>
                              <a:cubicBezTo>
                                <a:pt x="20" y="12"/>
                                <a:pt x="16" y="17"/>
                                <a:pt x="15" y="23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424180" y="290830"/>
                          <a:ext cx="19050" cy="29210"/>
                        </a:xfrm>
                        <a:custGeom>
                          <a:avLst/>
                          <a:gdLst>
                            <a:gd name="T0" fmla="*/ 37 w 37"/>
                            <a:gd name="T1" fmla="*/ 1 h 55"/>
                            <a:gd name="T2" fmla="*/ 35 w 37"/>
                            <a:gd name="T3" fmla="*/ 15 h 55"/>
                            <a:gd name="T4" fmla="*/ 26 w 37"/>
                            <a:gd name="T5" fmla="*/ 14 h 55"/>
                            <a:gd name="T6" fmla="*/ 15 w 37"/>
                            <a:gd name="T7" fmla="*/ 26 h 55"/>
                            <a:gd name="T8" fmla="*/ 15 w 37"/>
                            <a:gd name="T9" fmla="*/ 55 h 55"/>
                            <a:gd name="T10" fmla="*/ 0 w 37"/>
                            <a:gd name="T11" fmla="*/ 55 h 55"/>
                            <a:gd name="T12" fmla="*/ 0 w 37"/>
                            <a:gd name="T13" fmla="*/ 2 h 55"/>
                            <a:gd name="T14" fmla="*/ 14 w 37"/>
                            <a:gd name="T15" fmla="*/ 2 h 55"/>
                            <a:gd name="T16" fmla="*/ 14 w 37"/>
                            <a:gd name="T17" fmla="*/ 7 h 55"/>
                            <a:gd name="T18" fmla="*/ 29 w 37"/>
                            <a:gd name="T19" fmla="*/ 0 h 55"/>
                            <a:gd name="T20" fmla="*/ 37 w 37"/>
                            <a:gd name="T21" fmla="*/ 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37" y="1"/>
                              </a:moveTo>
                              <a:lnTo>
                                <a:pt x="35" y="15"/>
                              </a:lnTo>
                              <a:cubicBezTo>
                                <a:pt x="32" y="14"/>
                                <a:pt x="29" y="14"/>
                                <a:pt x="26" y="14"/>
                              </a:cubicBezTo>
                              <a:cubicBezTo>
                                <a:pt x="19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7"/>
                              </a:lnTo>
                              <a:cubicBezTo>
                                <a:pt x="18" y="2"/>
                                <a:pt x="23" y="0"/>
                                <a:pt x="29" y="0"/>
                              </a:cubicBezTo>
                              <a:cubicBezTo>
                                <a:pt x="32" y="0"/>
                                <a:pt x="35" y="1"/>
                                <a:pt x="37" y="1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447040" y="290830"/>
                          <a:ext cx="26670" cy="29210"/>
                        </a:xfrm>
                        <a:custGeom>
                          <a:avLst/>
                          <a:gdLst>
                            <a:gd name="T0" fmla="*/ 51 w 51"/>
                            <a:gd name="T1" fmla="*/ 21 h 55"/>
                            <a:gd name="T2" fmla="*/ 51 w 51"/>
                            <a:gd name="T3" fmla="*/ 55 h 55"/>
                            <a:gd name="T4" fmla="*/ 36 w 51"/>
                            <a:gd name="T5" fmla="*/ 55 h 55"/>
                            <a:gd name="T6" fmla="*/ 36 w 51"/>
                            <a:gd name="T7" fmla="*/ 25 h 55"/>
                            <a:gd name="T8" fmla="*/ 26 w 51"/>
                            <a:gd name="T9" fmla="*/ 14 h 55"/>
                            <a:gd name="T10" fmla="*/ 15 w 51"/>
                            <a:gd name="T11" fmla="*/ 26 h 55"/>
                            <a:gd name="T12" fmla="*/ 15 w 51"/>
                            <a:gd name="T13" fmla="*/ 55 h 55"/>
                            <a:gd name="T14" fmla="*/ 0 w 51"/>
                            <a:gd name="T15" fmla="*/ 55 h 55"/>
                            <a:gd name="T16" fmla="*/ 0 w 51"/>
                            <a:gd name="T17" fmla="*/ 2 h 55"/>
                            <a:gd name="T18" fmla="*/ 14 w 51"/>
                            <a:gd name="T19" fmla="*/ 2 h 55"/>
                            <a:gd name="T20" fmla="*/ 14 w 51"/>
                            <a:gd name="T21" fmla="*/ 8 h 55"/>
                            <a:gd name="T22" fmla="*/ 30 w 51"/>
                            <a:gd name="T23" fmla="*/ 0 h 55"/>
                            <a:gd name="T24" fmla="*/ 51 w 51"/>
                            <a:gd name="T25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1" h="55">
                              <a:moveTo>
                                <a:pt x="51" y="21"/>
                              </a:moveTo>
                              <a:lnTo>
                                <a:pt x="51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6" y="14"/>
                              </a:cubicBezTo>
                              <a:cubicBezTo>
                                <a:pt x="20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4" y="0"/>
                                <a:pt x="30" y="0"/>
                              </a:cubicBezTo>
                              <a:cubicBezTo>
                                <a:pt x="42" y="0"/>
                                <a:pt x="51" y="9"/>
                                <a:pt x="51" y="21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480060" y="290830"/>
                          <a:ext cx="45085" cy="29210"/>
                        </a:xfrm>
                        <a:custGeom>
                          <a:avLst/>
                          <a:gdLst>
                            <a:gd name="T0" fmla="*/ 86 w 86"/>
                            <a:gd name="T1" fmla="*/ 21 h 55"/>
                            <a:gd name="T2" fmla="*/ 86 w 86"/>
                            <a:gd name="T3" fmla="*/ 55 h 55"/>
                            <a:gd name="T4" fmla="*/ 72 w 86"/>
                            <a:gd name="T5" fmla="*/ 55 h 55"/>
                            <a:gd name="T6" fmla="*/ 72 w 86"/>
                            <a:gd name="T7" fmla="*/ 25 h 55"/>
                            <a:gd name="T8" fmla="*/ 61 w 86"/>
                            <a:gd name="T9" fmla="*/ 14 h 55"/>
                            <a:gd name="T10" fmla="*/ 50 w 86"/>
                            <a:gd name="T11" fmla="*/ 26 h 55"/>
                            <a:gd name="T12" fmla="*/ 50 w 86"/>
                            <a:gd name="T13" fmla="*/ 55 h 55"/>
                            <a:gd name="T14" fmla="*/ 36 w 86"/>
                            <a:gd name="T15" fmla="*/ 55 h 55"/>
                            <a:gd name="T16" fmla="*/ 36 w 86"/>
                            <a:gd name="T17" fmla="*/ 25 h 55"/>
                            <a:gd name="T18" fmla="*/ 25 w 86"/>
                            <a:gd name="T19" fmla="*/ 14 h 55"/>
                            <a:gd name="T20" fmla="*/ 14 w 86"/>
                            <a:gd name="T21" fmla="*/ 26 h 55"/>
                            <a:gd name="T22" fmla="*/ 14 w 86"/>
                            <a:gd name="T23" fmla="*/ 55 h 55"/>
                            <a:gd name="T24" fmla="*/ 0 w 86"/>
                            <a:gd name="T25" fmla="*/ 55 h 55"/>
                            <a:gd name="T26" fmla="*/ 0 w 86"/>
                            <a:gd name="T27" fmla="*/ 2 h 55"/>
                            <a:gd name="T28" fmla="*/ 14 w 86"/>
                            <a:gd name="T29" fmla="*/ 2 h 55"/>
                            <a:gd name="T30" fmla="*/ 14 w 86"/>
                            <a:gd name="T31" fmla="*/ 8 h 55"/>
                            <a:gd name="T32" fmla="*/ 29 w 86"/>
                            <a:gd name="T33" fmla="*/ 0 h 55"/>
                            <a:gd name="T34" fmla="*/ 47 w 86"/>
                            <a:gd name="T35" fmla="*/ 9 h 55"/>
                            <a:gd name="T36" fmla="*/ 65 w 86"/>
                            <a:gd name="T37" fmla="*/ 0 h 55"/>
                            <a:gd name="T38" fmla="*/ 86 w 86"/>
                            <a:gd name="T39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6" h="55">
                              <a:moveTo>
                                <a:pt x="86" y="21"/>
                              </a:moveTo>
                              <a:lnTo>
                                <a:pt x="86" y="55"/>
                              </a:lnTo>
                              <a:lnTo>
                                <a:pt x="72" y="55"/>
                              </a:lnTo>
                              <a:lnTo>
                                <a:pt x="72" y="25"/>
                              </a:lnTo>
                              <a:cubicBezTo>
                                <a:pt x="72" y="18"/>
                                <a:pt x="68" y="14"/>
                                <a:pt x="61" y="14"/>
                              </a:cubicBezTo>
                              <a:cubicBezTo>
                                <a:pt x="55" y="14"/>
                                <a:pt x="50" y="18"/>
                                <a:pt x="50" y="26"/>
                              </a:cubicBezTo>
                              <a:lnTo>
                                <a:pt x="50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5" y="14"/>
                              </a:cubicBezTo>
                              <a:cubicBezTo>
                                <a:pt x="19" y="14"/>
                                <a:pt x="14" y="18"/>
                                <a:pt x="14" y="26"/>
                              </a:cubicBezTo>
                              <a:lnTo>
                                <a:pt x="14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3" y="0"/>
                                <a:pt x="29" y="0"/>
                              </a:cubicBezTo>
                              <a:cubicBezTo>
                                <a:pt x="37" y="0"/>
                                <a:pt x="43" y="4"/>
                                <a:pt x="47" y="9"/>
                              </a:cubicBezTo>
                              <a:cubicBezTo>
                                <a:pt x="51" y="2"/>
                                <a:pt x="58" y="0"/>
                                <a:pt x="65" y="0"/>
                              </a:cubicBezTo>
                              <a:cubicBezTo>
                                <a:pt x="78" y="0"/>
                                <a:pt x="86" y="9"/>
                                <a:pt x="86" y="21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530225" y="290830"/>
                          <a:ext cx="27940" cy="29845"/>
                        </a:xfrm>
                        <a:custGeom>
                          <a:avLst/>
                          <a:gdLst>
                            <a:gd name="T0" fmla="*/ 53 w 53"/>
                            <a:gd name="T1" fmla="*/ 28 h 56"/>
                            <a:gd name="T2" fmla="*/ 52 w 53"/>
                            <a:gd name="T3" fmla="*/ 33 h 56"/>
                            <a:gd name="T4" fmla="*/ 15 w 53"/>
                            <a:gd name="T5" fmla="*/ 33 h 56"/>
                            <a:gd name="T6" fmla="*/ 28 w 53"/>
                            <a:gd name="T7" fmla="*/ 44 h 56"/>
                            <a:gd name="T8" fmla="*/ 42 w 53"/>
                            <a:gd name="T9" fmla="*/ 39 h 56"/>
                            <a:gd name="T10" fmla="*/ 50 w 53"/>
                            <a:gd name="T11" fmla="*/ 48 h 56"/>
                            <a:gd name="T12" fmla="*/ 28 w 53"/>
                            <a:gd name="T13" fmla="*/ 56 h 56"/>
                            <a:gd name="T14" fmla="*/ 0 w 53"/>
                            <a:gd name="T15" fmla="*/ 28 h 56"/>
                            <a:gd name="T16" fmla="*/ 27 w 53"/>
                            <a:gd name="T17" fmla="*/ 0 h 56"/>
                            <a:gd name="T18" fmla="*/ 53 w 53"/>
                            <a:gd name="T19" fmla="*/ 28 h 56"/>
                            <a:gd name="T20" fmla="*/ 15 w 53"/>
                            <a:gd name="T21" fmla="*/ 23 h 56"/>
                            <a:gd name="T22" fmla="*/ 38 w 53"/>
                            <a:gd name="T23" fmla="*/ 23 h 56"/>
                            <a:gd name="T24" fmla="*/ 27 w 53"/>
                            <a:gd name="T25" fmla="*/ 12 h 56"/>
                            <a:gd name="T26" fmla="*/ 15 w 53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28"/>
                              </a:moveTo>
                              <a:cubicBezTo>
                                <a:pt x="53" y="30"/>
                                <a:pt x="53" y="32"/>
                                <a:pt x="52" y="33"/>
                              </a:cubicBezTo>
                              <a:lnTo>
                                <a:pt x="15" y="33"/>
                              </a:lnTo>
                              <a:cubicBezTo>
                                <a:pt x="16" y="41"/>
                                <a:pt x="22" y="44"/>
                                <a:pt x="28" y="44"/>
                              </a:cubicBezTo>
                              <a:cubicBezTo>
                                <a:pt x="33" y="44"/>
                                <a:pt x="38" y="42"/>
                                <a:pt x="42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7" y="56"/>
                                <a:pt x="28" y="56"/>
                              </a:cubicBezTo>
                              <a:cubicBezTo>
                                <a:pt x="11" y="56"/>
                                <a:pt x="0" y="45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7" y="0"/>
                              </a:cubicBezTo>
                              <a:cubicBezTo>
                                <a:pt x="42" y="0"/>
                                <a:pt x="53" y="11"/>
                                <a:pt x="53" y="28"/>
                              </a:cubicBezTo>
                              <a:moveTo>
                                <a:pt x="15" y="23"/>
                              </a:moveTo>
                              <a:lnTo>
                                <a:pt x="38" y="23"/>
                              </a:lnTo>
                              <a:cubicBezTo>
                                <a:pt x="37" y="16"/>
                                <a:pt x="33" y="12"/>
                                <a:pt x="27" y="12"/>
                              </a:cubicBezTo>
                              <a:cubicBezTo>
                                <a:pt x="20" y="12"/>
                                <a:pt x="16" y="17"/>
                                <a:pt x="15" y="23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62610" y="290830"/>
                          <a:ext cx="26035" cy="29210"/>
                        </a:xfrm>
                        <a:custGeom>
                          <a:avLst/>
                          <a:gdLst>
                            <a:gd name="T0" fmla="*/ 50 w 50"/>
                            <a:gd name="T1" fmla="*/ 21 h 55"/>
                            <a:gd name="T2" fmla="*/ 50 w 50"/>
                            <a:gd name="T3" fmla="*/ 55 h 55"/>
                            <a:gd name="T4" fmla="*/ 36 w 50"/>
                            <a:gd name="T5" fmla="*/ 55 h 55"/>
                            <a:gd name="T6" fmla="*/ 36 w 50"/>
                            <a:gd name="T7" fmla="*/ 25 h 55"/>
                            <a:gd name="T8" fmla="*/ 26 w 50"/>
                            <a:gd name="T9" fmla="*/ 14 h 55"/>
                            <a:gd name="T10" fmla="*/ 15 w 50"/>
                            <a:gd name="T11" fmla="*/ 26 h 55"/>
                            <a:gd name="T12" fmla="*/ 15 w 50"/>
                            <a:gd name="T13" fmla="*/ 55 h 55"/>
                            <a:gd name="T14" fmla="*/ 0 w 50"/>
                            <a:gd name="T15" fmla="*/ 55 h 55"/>
                            <a:gd name="T16" fmla="*/ 0 w 50"/>
                            <a:gd name="T17" fmla="*/ 2 h 55"/>
                            <a:gd name="T18" fmla="*/ 14 w 50"/>
                            <a:gd name="T19" fmla="*/ 2 h 55"/>
                            <a:gd name="T20" fmla="*/ 14 w 50"/>
                            <a:gd name="T21" fmla="*/ 8 h 55"/>
                            <a:gd name="T22" fmla="*/ 30 w 50"/>
                            <a:gd name="T23" fmla="*/ 0 h 55"/>
                            <a:gd name="T24" fmla="*/ 50 w 50"/>
                            <a:gd name="T25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50" y="21"/>
                              </a:moveTo>
                              <a:lnTo>
                                <a:pt x="50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6" y="14"/>
                              </a:cubicBezTo>
                              <a:cubicBezTo>
                                <a:pt x="20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4" y="0"/>
                                <a:pt x="30" y="0"/>
                              </a:cubicBezTo>
                              <a:cubicBezTo>
                                <a:pt x="42" y="0"/>
                                <a:pt x="50" y="9"/>
                                <a:pt x="50" y="21"/>
                              </a:cubicBez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592455" y="283210"/>
                          <a:ext cx="25400" cy="37465"/>
                        </a:xfrm>
                        <a:custGeom>
                          <a:avLst/>
                          <a:gdLst>
                            <a:gd name="T0" fmla="*/ 44 w 48"/>
                            <a:gd name="T1" fmla="*/ 28 h 70"/>
                            <a:gd name="T2" fmla="*/ 25 w 48"/>
                            <a:gd name="T3" fmla="*/ 28 h 70"/>
                            <a:gd name="T4" fmla="*/ 25 w 48"/>
                            <a:gd name="T5" fmla="*/ 48 h 70"/>
                            <a:gd name="T6" fmla="*/ 33 w 48"/>
                            <a:gd name="T7" fmla="*/ 57 h 70"/>
                            <a:gd name="T8" fmla="*/ 43 w 48"/>
                            <a:gd name="T9" fmla="*/ 53 h 70"/>
                            <a:gd name="T10" fmla="*/ 48 w 48"/>
                            <a:gd name="T11" fmla="*/ 64 h 70"/>
                            <a:gd name="T12" fmla="*/ 30 w 48"/>
                            <a:gd name="T13" fmla="*/ 70 h 70"/>
                            <a:gd name="T14" fmla="*/ 10 w 48"/>
                            <a:gd name="T15" fmla="*/ 49 h 70"/>
                            <a:gd name="T16" fmla="*/ 10 w 48"/>
                            <a:gd name="T17" fmla="*/ 28 h 70"/>
                            <a:gd name="T18" fmla="*/ 0 w 48"/>
                            <a:gd name="T19" fmla="*/ 28 h 70"/>
                            <a:gd name="T20" fmla="*/ 0 w 48"/>
                            <a:gd name="T21" fmla="*/ 16 h 70"/>
                            <a:gd name="T22" fmla="*/ 10 w 48"/>
                            <a:gd name="T23" fmla="*/ 16 h 70"/>
                            <a:gd name="T24" fmla="*/ 10 w 48"/>
                            <a:gd name="T25" fmla="*/ 0 h 70"/>
                            <a:gd name="T26" fmla="*/ 25 w 48"/>
                            <a:gd name="T27" fmla="*/ 0 h 70"/>
                            <a:gd name="T28" fmla="*/ 25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8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8"/>
                              </a:moveTo>
                              <a:lnTo>
                                <a:pt x="25" y="28"/>
                              </a:lnTo>
                              <a:lnTo>
                                <a:pt x="25" y="48"/>
                              </a:lnTo>
                              <a:cubicBezTo>
                                <a:pt x="25" y="54"/>
                                <a:pt x="28" y="57"/>
                                <a:pt x="33" y="57"/>
                              </a:cubicBezTo>
                              <a:cubicBezTo>
                                <a:pt x="36" y="57"/>
                                <a:pt x="40" y="55"/>
                                <a:pt x="43" y="53"/>
                              </a:cubicBezTo>
                              <a:lnTo>
                                <a:pt x="48" y="64"/>
                              </a:lnTo>
                              <a:cubicBezTo>
                                <a:pt x="43" y="68"/>
                                <a:pt x="38" y="70"/>
                                <a:pt x="30" y="70"/>
                              </a:cubicBezTo>
                              <a:cubicBezTo>
                                <a:pt x="17" y="70"/>
                                <a:pt x="10" y="63"/>
                                <a:pt x="10" y="49"/>
                              </a:cubicBezTo>
                              <a:lnTo>
                                <a:pt x="10" y="28"/>
                              </a:lnTo>
                              <a:lnTo>
                                <a:pt x="0" y="28"/>
                              </a:lnTo>
                              <a:lnTo>
                                <a:pt x="0" y="16"/>
                              </a:lnTo>
                              <a:lnTo>
                                <a:pt x="10" y="16"/>
                              </a:lnTo>
                              <a:lnTo>
                                <a:pt x="10" y="0"/>
                              </a:lnTo>
                              <a:lnTo>
                                <a:pt x="25" y="0"/>
                              </a:lnTo>
                              <a:lnTo>
                                <a:pt x="25" y="16"/>
                              </a:lnTo>
                              <a:lnTo>
                                <a:pt x="44" y="16"/>
                              </a:lnTo>
                              <a:lnTo>
                                <a:pt x="44" y="28"/>
                              </a:lnTo>
                            </a:path>
                          </a:pathLst>
                        </a:custGeom>
                        <a:solidFill>
                          <a:srgbClr val="004EA8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Logo_VIC_p1" o:spid="_x0000_s1026" style="position:absolute;margin-left:33.7pt;margin-top:792.85pt;width:46.05pt;height:26.1pt;z-index:251676672;mso-position-horizontal-relative:page;mso-position-vertical-relative:page;mso-width-relative:margin;mso-height-relative:margin" coordsize="6311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">
              <o:lock v:ext="edit" aspectratio="t"/>
              <v:shape id="Freeform 8" o:spid="_x0000_s1027" style="position:absolute;left:3378;top:1111;width:870;height:844;visibility:visible;mso-wrap-style:square;v-text-anchor:top" coordsize="16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IYcAA&#10;AADaAAAADwAAAGRycy9kb3ducmV2LnhtbERPz2vCMBS+D/wfwhN2W1N3KFttFFuQudM2LeLx0Tzb&#10;YvNSkqj1v18Ogx0/vt/FejKDuJHzvWUFiyQFQdxY3XOroD5sX95A+ICscbBMCh7kYb2aPRWYa3vn&#10;H7rtQytiCPscFXQhjLmUvunIoE/sSBy5s3UGQ4SuldrhPYabQb6maSYN9hwbOhyp6qi57K9Gwefx&#10;cS6/qu+yfs8up6H+yEbXoFLP82mzBBFoCv/iP/dOK4hb45V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wIYcAAAADaAAAADwAAAAAAAAAAAAAAAACYAgAAZHJzL2Rvd25y&#10;ZXYueG1sUEsFBgAAAAAEAAQA9QAAAIUDAAAAAA==&#10;" path="m83,118c62,118,44,101,44,80,44,59,62,41,83,41v21,,39,18,39,39c122,101,104,118,83,118xm83,c37,,,34,,80v,45,37,80,83,80c129,160,166,125,166,80,166,34,129,,83,e" fillcolor="#004ea8" stroked="f" strokeweight=".05pt">
                <v:path arrowok="t" o:connecttype="custom" o:connectlocs="43498,62286;23059,42228;43498,21642;63936,42228;43498,62286;43498,0;0,42228;43498,84455;86995,42228;43498,0" o:connectangles="0,0,0,0,0,0,0,0,0,0"/>
                <o:lock v:ext="edit" verticies="t"/>
              </v:shape>
              <v:shape id="Freeform 9" o:spid="_x0000_s1028" style="position:absolute;left:4362;top:1130;width:673;height:813;visibility:visible;mso-wrap-style:square;v-text-anchor:top" coordsize="12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ZJsMA&#10;AADaAAAADwAAAGRycy9kb3ducmV2LnhtbESPzWrCQBSF94LvMNyCO520YGljJiJCQRcWa110ec1c&#10;MzGZOyEzavTpnUKhy8P5+TjZvLeNuFDnK8cKnicJCOLC6YpLBfvvj/EbCB+QNTaOScGNPMzz4SDD&#10;VLsrf9FlF0oRR9inqMCE0KZS+sKQRT9xLXH0jq6zGKLsSqk7vMZx28iXJHmVFiuOBIMtLQ0V9e5s&#10;I2SamHVz+ykOhy37/eemvt9PtVKjp34xAxGoD//hv/ZKK3iH3yvxBs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9ZJsMAAADaAAAADwAAAAAAAAAAAAAAAACYAgAAZHJzL2Rv&#10;d25yZXYueG1sUEsFBgAAAAAEAAQA9QAAAIgDAAAAAA==&#10;" path="m71,74r-29,l42,38r29,c80,38,86,48,86,56v,8,-6,18,-15,18xm129,56c129,24,103,,71,l,,,154r42,l42,112r20,l81,154r48,l102,102c117,92,129,77,129,56e" fillcolor="#004ea8" stroked="f" strokeweight=".05pt">
                <v:path arrowok="t" o:connecttype="custom" o:connectlocs="37047,39057;21915,39057;21915,20056;37047,20056;44873,29556;37047,39057;67310,29556;37047,0;0,0;0,81280;21915,81280;21915,59113;32351,59113;42264,81280;67310,81280;53222,53835;67310,29556" o:connectangles="0,0,0,0,0,0,0,0,0,0,0,0,0,0,0,0,0"/>
                <o:lock v:ext="edit" verticies="t"/>
              </v:shape>
              <v:rect id="Rectangle 10" o:spid="_x0000_s1029" style="position:absolute;left:5175;top:1130;width:222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mS8MA&#10;AADbAAAADwAAAGRycy9kb3ducmV2LnhtbESPQWvCQBCF7wX/wzKCt7qxiJToKiJoC4JgVPA4ZMck&#10;mp0N2a1J/33nIPQ2w3vz3jeLVe9q9aQ2VJ4NTMYJKOLc24oLA+fT9v0TVIjIFmvPZOCXAqyWg7cF&#10;ptZ3fKRnFgslIRxSNFDG2KRah7wkh2HsG2LRbr51GGVtC21b7CTc1fojSWbaYcXSUGJDm5LyR/bj&#10;DCT309SGarKfZodL/9Wsd9fQ7YwZDfv1HFSkPv6bX9ffVvCFX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jmS8MAAADbAAAADwAAAAAAAAAAAAAAAACYAgAAZHJzL2Rv&#10;d25yZXYueG1sUEsFBgAAAAAEAAQA9QAAAIgDAAAAAA==&#10;" fillcolor="#004ea8" stroked="f"/>
              <v:shape id="Freeform 11" o:spid="_x0000_s1030" style="position:absolute;left:5480;top:1130;width:831;height:813;visibility:visible;mso-wrap-style:square;v-text-anchor:top" coordsize="13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pZcAA&#10;AADbAAAADwAAAGRycy9kb3ducmV2LnhtbERPS2sCMRC+C/0PYQRvmtVi0dUoRZAqvdTnedyMm8XN&#10;ZEmibv99Uyj0Nh/fc+bL1tbiQT5UjhUMBxkI4sLpiksFx8O6PwERIrLG2jEp+KYAy8VLZ465dk/e&#10;0WMfS5FCOOSowMTY5FKGwpDFMHANceKuzluMCfpSao/PFG5rOcqyN2mx4tRgsKGVoeK2v1sF3uD0&#10;8nqcnO30a7fRp8/tRzMaK9Xrtu8zEJHa+C/+c290mj+E31/S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spZcAAAADbAAAADwAAAAAAAAAAAAAAAACYAgAAZHJzL2Rvd25y&#10;ZXYueG1sUEsFBgAAAAAEAAQA9QAAAIUDAAAAAA==&#10;" path="m54,83l65,58r1,l77,83r-23,xm72,l59,,,128r38,l44,113r44,l93,128r38,l72,xe" fillcolor="#004ea8" stroked="f">
                <v:path arrowok="t" o:connecttype="custom" o:connectlocs="34290,52705;41275,36830;41910,36830;48895,52705;34290,52705;45720,0;37465,0;0,81280;24130,81280;27940,71755;55880,71755;59055,81280;83185,81280;45720,0" o:connectangles="0,0,0,0,0,0,0,0,0,0,0,0,0,0"/>
                <o:lock v:ext="edit" verticies="t"/>
              </v:shape>
              <v:shape id="Freeform 12" o:spid="_x0000_s1031" style="position:absolute;width:3327;height:3587;visibility:visible;mso-wrap-style:square;v-text-anchor:top" coordsize="63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ThcIA&#10;AADbAAAADwAAAGRycy9kb3ducmV2LnhtbERPTWsCMRC9C/0PYYReRLNaLLI1ShEsBenBtfQ8bqab&#10;xc1kTVJ37a9vBKG3ebzPWa5724gL+VA7VjCdZCCIS6drrhR8HrbjBYgQkTU2jknBlQKsVw+DJeba&#10;dbynSxErkUI45KjAxNjmUobSkMUwcS1x4r6dtxgT9JXUHrsUbhs5y7JnabHm1GCwpY2h8lT8WAW7&#10;81NxlF/+MB99vBn3e6zbriqUehz2ry8gIvXxX3x3v+s0fwa3X9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FOFwgAAANsAAAAPAAAAAAAAAAAAAAAAAJgCAABkcnMvZG93&#10;bnJldi54bWxQSwUGAAAAAAQABAD1AAAAhwMAAAAA&#10;" path="m325,215r-43,l282,366r43,l325,215xm532,214l631,,,,100,215r47,l185,298r38,-83l270,215,200,366r-30,l316,680,465,359v-12,7,-25,10,-40,10c380,369,345,336,345,291v,-45,35,-79,80,-79c454,212,479,227,493,250r-35,21c451,261,439,253,425,253v-20,,-37,17,-37,38c388,311,405,329,425,329v14,,26,-8,33,-19l481,324r33,-72l549,252r,116l592,368r,-116l634,252r,-38l532,214e" fillcolor="#004ea8" stroked="f" strokeweight=".05pt">
                <v:path arrowok="t" o:connecttype="custom" o:connectlocs="170569,113436;148001,113436;148001,193105;170569,193105;170569,113436;279208,112909;331166,0;0,0;52483,113436;77149,113436;97093,157228;117036,113436;141703,113436;104965,193105;89221,193105;165845,358775;244044,189412;223051,194688;181065,153535;223051,111853;258739,131903;240371,142982;223051,133485;203633,153535;223051,173584;240371,163559;252442,170946;269761,132958;288130,132958;288130,194161;310697,194161;310697,132958;332740,132958;332740,112909;279208,112909" o:connectangles="0,0,0,0,0,0,0,0,0,0,0,0,0,0,0,0,0,0,0,0,0,0,0,0,0,0,0,0,0,0,0,0,0,0,0"/>
                <o:lock v:ext="edit" verticies="t"/>
              </v:shape>
              <v:shape id="Freeform 16" o:spid="_x0000_s1032" style="position:absolute;left:2844;top:2260;width:337;height:41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8XMAA&#10;AADbAAAADwAAAGRycy9kb3ducmV2LnhtbERPTWvDMAy9F/YfjAa7Nc7GCF0Wt4xAIadB00JzFLEW&#10;h8ZyiL3W+/dzYbCbHu9T1S7aSVxp8aNjBc9ZDoK4d3rkQcHpuF9vQPiArHFyTAp+yMNu+7CqsNTu&#10;xge6tmEQKYR9iQpMCHMppe8NWfSZm4kT9+UWiyHBZZB6wVsKt5N8yfNCWhw5NRicqTbUX9pvq6B5&#10;u9Aca7mP3dg5eT7Vn+a1VerpMX68gwgUw7/4z93oNL+A+y/p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28XMAAAADbAAAADwAAAAAAAAAAAAAAAACYAgAAZHJzL2Rvd25y&#10;ZXYueG1sUEsFBgAAAAAEAAQA9QAAAIUDAAAAAA==&#10;" path="m56,21c50,17,42,14,34,14v-9,,-15,3,-15,9c19,29,26,31,35,32r4,1c53,35,64,41,64,54,64,71,49,79,32,79,21,79,8,76,,69l8,57v5,4,14,8,24,8c41,65,47,62,47,56v,-5,-5,-7,-16,-9l26,46c13,44,3,38,3,24,3,8,17,,33,,44,,53,2,63,8l56,21e" fillcolor="#004ea8" stroked="f" strokeweight=".05pt">
                <v:path arrowok="t" o:connecttype="custom" o:connectlocs="29448,11141;17879,7427;9991,12202;18405,16976;20509,17507;33655,28647;16828,41910;0,36605;4207,30239;16828,34483;24715,29708;16302,24934;13672,24403;1578,12732;17353,0;33129,4244;29448,11141" o:connectangles="0,0,0,0,0,0,0,0,0,0,0,0,0,0,0,0,0"/>
              </v:shape>
              <v:shape id="Freeform 18" o:spid="_x0000_s1033" style="position:absolute;left:3206;top:2311;width:248;height:368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aZ8QA&#10;AADbAAAADwAAAGRycy9kb3ducmV2LnhtbESPT2/CMAzF75P2HSJP2m2kMGmbCgEh/ghuiG7a2TSm&#10;qWicqgm026efD0i72XrP7/08Wwy+UTfqYh3YwHiUgSIug625MvD1uX35ABUTssUmMBn4oQiL+ePD&#10;DHMbej7SrUiVkhCOORpwKbW51rF05DGOQkss2jl0HpOsXaVth72E+0ZPsuxNe6xZGhy2tHJUXoqr&#10;N3D8vr4eftNqU+nT+r3E/c4V/c6Y56dhOQWVaEj/5vv13gq+wMo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WmfEAAAA2wAAAA8AAAAAAAAAAAAAAAAAmAIAAGRycy9k&#10;b3ducmV2LnhtbFBLBQYAAAAABAAEAPUAAACJAwAAAAA=&#10;" path="m44,29r-20,l24,48v,7,4,9,8,9c36,57,40,55,42,54r6,11c43,68,38,70,30,70,17,70,10,63,10,49r,-20l,29,,16r10,l10,,24,r,16l44,16r,13e" fillcolor="#004ea8" stroked="f" strokeweight=".05pt">
                <v:path arrowok="t" o:connecttype="custom" o:connectlocs="22701,15258;12383,15258;12383,25255;16510,29990;21669,28412;24765,34199;15478,36830;5159,25781;5159,15258;0,15258;0,8418;5159,8418;5159,0;12383,0;12383,8418;22701,8418;22701,15258" o:connectangles="0,0,0,0,0,0,0,0,0,0,0,0,0,0,0,0,0"/>
              </v:shape>
              <v:shape id="Freeform 19" o:spid="_x0000_s1034" style="position:absolute;left:3467;top:2387;width:292;height:292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JdcIA&#10;AADbAAAADwAAAGRycy9kb3ducmV2LnhtbERPTWvCQBC9F/wPywje6sYgbY2uQcRCL4XGBiS3ITsm&#10;wexs2N2a9N93C4Xe5vE+Z5dPphd3cr6zrGC1TEAQ11Z33CgoP18fX0D4gKyxt0wKvslDvp897DDT&#10;duSC7ufQiBjCPkMFbQhDJqWvWzLol3YgjtzVOoMhQtdI7XCM4aaXaZI8SYMdx4YWBzq2VN/OX0bB&#10;sak+LqdL5VxamOf36laX5dortZhPhy2IQFP4F/+533Scv4HfX+I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gl1wgAAANsAAAAPAAAAAAAAAAAAAAAAAJgCAABkcnMvZG93&#10;bnJldi54bWxQSwUGAAAAAAQABAD1AAAAhwMAAAAA&#10;" path="m56,55r-14,l42,49v-4,4,-9,7,-16,7c11,56,,44,,28,,12,11,,26,v7,,12,3,16,8l42,2r14,l56,55xm15,28v,9,5,15,14,15c37,43,42,37,42,28,42,20,37,14,29,14v-9,,-14,6,-14,14e" fillcolor="#004ea8" stroked="f" strokeweight=".05pt">
                <v:path arrowok="t" o:connecttype="custom" o:connectlocs="29210,28688;21908,28688;21908,25559;13562,29210;0,14605;13562,0;21908,4173;21908,1043;29210,1043;29210,28688;7824,14605;15127,22429;21908,14605;15127,7303;7824,14605" o:connectangles="0,0,0,0,0,0,0,0,0,0,0,0,0,0,0"/>
                <o:lock v:ext="edit" verticies="t"/>
              </v:shape>
              <v:shape id="Freeform 20" o:spid="_x0000_s1035" style="position:absolute;left:3797;top:2311;width:254;height:368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c3MEA&#10;AADbAAAADwAAAGRycy9kb3ducmV2LnhtbERPz2vCMBS+D/Y/hDfYbabrQEc1yuiU9jasY+e35tmU&#10;NS+libb615vDwOPH93u1mWwnzjT41rGC11kCgrh2uuVGwfdh9/IOwgdkjZ1jUnAhD5v148MKM+1G&#10;3tO5Co2IIewzVGBC6DMpfW3Iop+5njhyRzdYDBEOjdQDjjHcdjJNkrm02HJsMNhTbqj+q05Wwf7n&#10;9PZ1Dfm2kb+fixrLwlRjodTz0/SxBBFoCnfxv7vUCtK4Pn6JP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AnNzBAAAA2wAAAA8AAAAAAAAAAAAAAAAAmAIAAGRycy9kb3du&#10;cmV2LnhtbFBLBQYAAAAABAAEAPUAAACGAwAAAAA=&#10;" path="m44,29r-19,l25,48v,7,3,9,8,9c36,57,40,55,43,54r5,11c43,68,38,70,31,70,17,70,11,63,11,49r,-20l,29,,16r11,l11,,25,r,16l44,16r,13e" fillcolor="#004ea8" stroked="f" strokeweight=".05pt">
                <v:path arrowok="t" o:connecttype="custom" o:connectlocs="23283,15258;13229,15258;13229,25255;17463,29990;22754,28412;25400,34199;16404,36830;5821,25781;5821,15258;0,15258;0,8418;5821,8418;5821,0;13229,0;13229,8418;23283,8418;23283,15258" o:connectangles="0,0,0,0,0,0,0,0,0,0,0,0,0,0,0,0,0"/>
              </v:shape>
              <v:shape id="Freeform 21" o:spid="_x0000_s1036" style="position:absolute;left:4064;top:2387;width:273;height:292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xKsMA&#10;AADbAAAADwAAAGRycy9kb3ducmV2LnhtbESPQWvCQBSE7wX/w/IEb7pRSpXUVUpA8ahGQW+v2dck&#10;mH0bd7ca/31XEHocZuYbZr7sTCNu5HxtWcF4lIAgLqyuuVRwyFfDGQgfkDU2lknBgzwsF723Oaba&#10;3nlHt30oRYSwT1FBFUKbSumLigz6kW2Jo/djncEQpSuldniPcNPISZJ8SIM1x4UKW8oqKi77XxMp&#10;79OszMzp22Xrc577zXV7vFyVGvS7r08QgbrwH361N1rBZAz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xKsMAAADbAAAADwAAAAAAAAAAAAAAAACYAgAAZHJzL2Rv&#10;d25yZXYueG1sUEsFBgAAAAAEAAQA9QAAAIgDAAAAAA==&#10;" path="m52,28v,2,,4,,5l14,33v2,8,7,11,14,11c33,44,38,42,41,39r9,9c44,54,36,56,27,56,11,56,,45,,29,,12,11,,26,,42,,52,12,52,28m14,23r24,c37,17,33,13,26,13v-6,,-10,4,-12,10e" fillcolor="#004ea8" stroked="f" strokeweight=".05pt">
                <v:path arrowok="t" o:connecttype="custom" o:connectlocs="27305,14605;27305,17213;7351,17213;14703,22951;21529,20343;26255,25037;14178,29210;0,15127;13653,0;27305,14605;7351,11997;19954,11997;13653,6781;7351,11997" o:connectangles="0,0,0,0,0,0,0,0,0,0,0,0,0,0"/>
                <o:lock v:ext="edit" verticies="t"/>
              </v:shape>
              <v:shape id="Freeform 26" o:spid="_x0000_s1037" style="position:absolute;left:2844;top:2781;width:407;height:425;visibility:visible;mso-wrap-style:square;v-text-anchor:top" coordsize="7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9Ab4A&#10;AADbAAAADwAAAGRycy9kb3ducmV2LnhtbESPzQrCMBCE74LvEFbwpqkFRapRRBQED8Wfi7elWdti&#10;sylNtPXtjSB4HGbmG2a57kwlXtS40rKCyTgCQZxZXXKu4HrZj+YgnEfWWFkmBW9ysF71e0tMtG35&#10;RK+zz0WAsEtQQeF9nUjpsoIMurGtiYN3t41BH2STS91gG+CmknEUzaTBksNCgTVtC8oe56dRwFM+&#10;tnzPrhGlMac33KXYPZQaDrrNAoSnzv/Dv/ZBK4h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IPQG+AAAA2wAAAA8AAAAAAAAAAAAAAAAAmAIAAGRycy9kb3ducmV2&#10;LnhtbFBLBQYAAAAABAAEAPUAAACDAwAAAAA=&#10;" path="m69,12l58,23c54,18,48,15,40,15,26,15,16,25,16,40v,16,10,26,24,26c52,66,59,60,61,49r-19,l42,36r35,c77,38,77,39,77,40,77,64,62,80,40,80,19,80,,65,,40,,17,17,,40,,52,,63,5,69,12e" fillcolor="#004ea8" stroked="f" strokeweight=".05pt">
                <v:path arrowok="t" o:connecttype="custom" o:connectlocs="36418,6382;30612,12232;21112,7977;8445,21273;21112,35100;32195,26059;22167,26059;22167,19145;40640,19145;40640,21273;21112,42545;0,21273;21112,0;36418,6382" o:connectangles="0,0,0,0,0,0,0,0,0,0,0,0,0,0"/>
              </v:shape>
              <v:shape id="Freeform 28" o:spid="_x0000_s1038" style="position:absolute;left:3295;top:2908;width:299;height:298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BA8IA&#10;AADbAAAADwAAAGRycy9kb3ducmV2LnhtbERPPWvDMBDdC/kP4gLdajkZTHAth1BI2pQQWtdDx8O6&#10;WKbWyViq4/77aAh0fLzvYjvbXkw0+s6xglWSgiBunO64VVB/7Z82IHxA1tg7JgV/5GFbLh4KzLW7&#10;8idNVWhFDGGfowITwpBL6RtDFn3iBuLIXdxoMUQ4tlKPeI3htpfrNM2kxY5jg8GBXgw1P9WvVfCR&#10;0flce/O9OnE4bczr8H44HpV6XM67ZxCB5vAvvrvftIJ1HBu/xB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4EDwgAAANsAAAAPAAAAAAAAAAAAAAAAAJgCAABkcnMvZG93&#10;bnJldi54bWxQSwUGAAAAAAQABAD1AAAAhwMAAAAA&#10;" path="m57,28c57,44,45,56,28,56,12,56,,44,,28,,12,12,,28,,45,,57,12,57,28t-43,c14,37,20,43,28,43v8,,14,-6,14,-15c42,19,36,13,28,13v-8,,-14,6,-14,15e" fillcolor="#004ea8" stroked="f" strokeweight=".05pt">
                <v:path arrowok="t" o:connecttype="custom" o:connectlocs="29845,14923;14661,29845;0,14923;14661,0;29845,14923;7330,14923;14661,22917;21991,14923;14661,6928;7330,14923" o:connectangles="0,0,0,0,0,0,0,0,0,0"/>
                <o:lock v:ext="edit" verticies="t"/>
              </v:shape>
              <v:shape id="Freeform 29" o:spid="_x0000_s1039" style="position:absolute;left:3606;top:2921;width:299;height:279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iFcIA&#10;AADbAAAADwAAAGRycy9kb3ducmV2LnhtbESPzWrDMBCE74G+g9hCbolsH0LiRjaloSHH/EGvi7Wx&#10;1VorI6mJ26ePCoUch5n5hlnXo+3FlXwwjhXk8wwEceO04VbB+fQ+W4IIEVlj75gU/FCAunqarLHU&#10;7sYHuh5jKxKEQ4kKuhiHUsrQdGQxzN1AnLyL8xZjkr6V2uMtwW0viyxbSIuG00KHA7111Hwdv62C&#10;z/zibRxyuQ371Ycx2abY9L9KTZ/H1xcQkcb4CP+3d1pBsYK/L+kHy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qIVwgAAANsAAAAPAAAAAAAAAAAAAAAAAJgCAABkcnMvZG93&#10;bnJldi54bWxQSwUGAAAAAAQABAD1AAAAhwMAAAAA&#10;" path="m30,44r-13,l,,12,,23,31,35,,47,,30,44xe" fillcolor="#004ea8" stroked="f">
                <v:path arrowok="t" o:connecttype="custom" o:connectlocs="19050,27940;10795,27940;0,0;7620,0;14605,19685;22225,0;29845,0;19050,27940" o:connectangles="0,0,0,0,0,0,0,0"/>
              </v:shape>
              <v:shape id="Freeform 32" o:spid="_x0000_s1040" style="position:absolute;left:3911;top:2908;width:280;height:298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2O8MA&#10;AADbAAAADwAAAGRycy9kb3ducmV2LnhtbESPT4vCMBTE78J+h/AW9qapCiLVKKL47yBodw8eH82z&#10;KTYvpcna7rffCILHYWZ+w8yXna3EgxpfOlYwHCQgiHOnSy4U/Hxv+1MQPiBrrByTgj/ysFx89OaY&#10;atfyhR5ZKESEsE9RgQmhTqX0uSGLfuBq4ujdXGMxRNkUUjfYRrit5ChJJtJiyXHBYE1rQ/k9+7UK&#10;NuN21ea8OZ/W+z3vMnM9XouDUl+f3WoGIlAX3uFX+6AVjEf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2O8MAAADbAAAADwAAAAAAAAAAAAAAAACYAgAAZHJzL2Rv&#10;d25yZXYueG1sUEsFBgAAAAAEAAQA9QAAAIgDAAAAAA==&#10;" path="m53,28v,2,,4,,5l15,33v2,8,7,11,14,11c33,44,38,42,42,39r8,9c44,54,37,56,28,56,12,56,,45,,28,,12,11,,27,,42,,53,11,53,28m15,23r24,c37,16,33,12,27,12v-7,,-11,5,-12,11e" fillcolor="#004ea8" stroked="f" strokeweight=".05pt">
                <v:path arrowok="t" o:connecttype="custom" o:connectlocs="27940,14923;27940,17587;7908,17587;15288,23450;22141,20785;26358,25581;14761,29845;0,14923;14234,0;27940,14923;7908,12258;20560,12258;14234,6395;7908,12258" o:connectangles="0,0,0,0,0,0,0,0,0,0,0,0,0,0"/>
                <o:lock v:ext="edit" verticies="t"/>
              </v:shape>
              <v:shape id="Freeform 50" o:spid="_x0000_s1041" style="position:absolute;left:4241;top:2908;width:191;height:292;visibility:visible;mso-wrap-style:square;v-text-anchor:top" coordsize="3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kEMMA&#10;AADbAAAADwAAAGRycy9kb3ducmV2LnhtbERPTUvDQBC9F/oflhG8FLsxYGljt6UoBe2hYCuCtzE7&#10;JqHZ2bC7JvHfO4eCx8f7Xm9H16qeQmw8G7ifZ6CIS28brgy8n/d3S1AxIVtsPZOBX4qw3Uwnayys&#10;H/iN+lOqlIRwLNBAnVJXaB3LmhzGue+Ihfv2wWESGCptAw4S7lqdZ9lCO2xYGmrs6Kmm8nL6cVKS&#10;Lz+G1dfqHD5fLzo/NLN+/3w05vZm3D2CSjSmf/HV/WINPMh6+SI/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UkEMMAAADbAAAADwAAAAAAAAAAAAAAAACYAgAAZHJzL2Rv&#10;d25yZXYueG1sUEsFBgAAAAAEAAQA9QAAAIgDAAAAAA==&#10;" path="m37,1l35,15c32,14,29,14,26,14v-7,,-11,4,-11,12l15,55,,55,,2r14,l14,7c18,2,23,,29,v3,,6,1,8,1e" fillcolor="#004ea8" stroked="f" strokeweight=".05pt">
                <v:path arrowok="t" o:connecttype="custom" o:connectlocs="19050,531;18020,7966;13386,7435;7723,13808;7723,29210;0,29210;0,1062;7208,1062;7208,3718;14931,0;19050,531" o:connectangles="0,0,0,0,0,0,0,0,0,0,0"/>
              </v:shape>
              <v:shape id="Freeform 51" o:spid="_x0000_s1042" style="position:absolute;left:4470;top:2908;width:267;height:292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VCMMA&#10;AADbAAAADwAAAGRycy9kb3ducmV2LnhtbESPQYvCMBSE7wv+h/AEb2taQSnVKCqIXoTVXURvj+bZ&#10;FpuX0sTa/nuzsLDHYWa+YRarzlSipcaVlhXE4wgEcWZ1ybmCn+/dZwLCeWSNlWVS0JOD1XLwscBU&#10;2xefqD37XAQIuxQVFN7XqZQuK8igG9uaOHh32xj0QTa51A2+AtxUchJFM2mw5LBQYE3bgrLH+WkU&#10;tMZdN/vj7Xr5itd9XxImp2Sm1GjYrecgPHX+P/zXPmgF0xh+v4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VCMMAAADbAAAADwAAAAAAAAAAAAAAAACYAgAAZHJzL2Rv&#10;d25yZXYueG1sUEsFBgAAAAAEAAQA9QAAAIgDAAAAAA==&#10;" path="m51,21r,34l36,55r,-30c36,18,32,14,26,14v-6,,-11,4,-11,12l15,55,,55,,2r14,l14,8c18,2,24,,30,,42,,51,9,51,21e" fillcolor="#004ea8" stroked="f" strokeweight=".05pt">
                <v:path arrowok="t" o:connecttype="custom" o:connectlocs="26670,11153;26670,29210;18826,29210;18826,13277;13596,7435;7844,13808;7844,29210;0,29210;0,1062;7321,1062;7321,4249;15688,0;26670,11153" o:connectangles="0,0,0,0,0,0,0,0,0,0,0,0,0"/>
              </v:shape>
              <v:shape id="Freeform 53" o:spid="_x0000_s1043" style="position:absolute;left:4800;top:2908;width:451;height:292;visibility:visible;mso-wrap-style:square;v-text-anchor:top" coordsize="8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jPsIA&#10;AADbAAAADwAAAGRycy9kb3ducmV2LnhtbESPT2sCMRTE7wW/Q3gFb5r0v2yNIoKip1rrwd4em2d2&#10;cfOyJFHXb98IQo/DzPyGGU8714gzhVh71vA0VCCIS29qthp2P4vBCERMyAYbz6ThShGmk97DGAvj&#10;L/xN522yIkM4FqihSqktpIxlRQ7j0LfE2Tv44DBlGaw0AS8Z7hr5rNS7dFhzXqiwpXlF5XF7chrW&#10;y/2XxbmNm499em1+ryp0C6V1/7GbfYJI1KX/8L29MhreXuD2Jf8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SM+wgAAANsAAAAPAAAAAAAAAAAAAAAAAJgCAABkcnMvZG93&#10;bnJldi54bWxQSwUGAAAAAAQABAD1AAAAhwMAAAAA&#10;" path="m86,21r,34l72,55r,-30c72,18,68,14,61,14v-6,,-11,4,-11,12l50,55r-14,l36,25c36,18,32,14,25,14v-6,,-11,4,-11,12l14,55,,55,,2r14,l14,8c18,2,23,,29,v8,,14,4,18,9c51,2,58,,65,,78,,86,9,86,21e" fillcolor="#004ea8" stroked="f" strokeweight=".05pt">
                <v:path arrowok="t" o:connecttype="custom" o:connectlocs="45085,11153;45085,29210;37746,29210;37746,13277;31979,7435;26212,13808;26212,29210;18873,29210;18873,13277;13106,7435;7339,13808;7339,29210;0,29210;0,1062;7339,1062;7339,4249;15203,0;24639,4780;34076,0;45085,11153" o:connectangles="0,0,0,0,0,0,0,0,0,0,0,0,0,0,0,0,0,0,0,0"/>
              </v:shape>
              <v:shape id="Freeform 54" o:spid="_x0000_s1044" style="position:absolute;left:5302;top:2908;width:279;height:298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udMUA&#10;AADbAAAADwAAAGRycy9kb3ducmV2LnhtbESPT2vCQBTE70K/w/IKvdVNW5USXUWU+ucg2OjB4yP7&#10;zIZm34bsauK3d4WCx2FmfsNMZp2txJUaXzpW8NFPQBDnTpdcKDgeft6/QfiArLFyTApu5GE2felN&#10;MNWu5V+6ZqEQEcI+RQUmhDqV0ueGLPq+q4mjd3aNxRBlU0jdYBvhtpKfSTKSFkuOCwZrWhjK/7KL&#10;VbD8audtzsv9brFe8yozp+2p2Cj19trNxyACdeEZ/m9vtILhAB5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q50xQAAANsAAAAPAAAAAAAAAAAAAAAAAJgCAABkcnMv&#10;ZG93bnJldi54bWxQSwUGAAAAAAQABAD1AAAAigMAAAAA&#10;" path="m53,28v,2,,4,-1,5l15,33v1,8,7,11,13,11c33,44,38,42,42,39r8,9c44,54,37,56,28,56,11,56,,45,,28,,12,11,,27,,42,,53,11,53,28m15,23r23,c37,16,33,12,27,12v-7,,-11,5,-12,11e" fillcolor="#004ea8" stroked="f" strokeweight=".05pt">
                <v:path arrowok="t" o:connecttype="custom" o:connectlocs="27940,14923;27413,17587;7908,17587;14761,23450;22141,20785;26358,25581;14761,29845;0,14923;14234,0;27940,14923;7908,12258;20032,12258;14234,6395;7908,12258" o:connectangles="0,0,0,0,0,0,0,0,0,0,0,0,0,0"/>
                <o:lock v:ext="edit" verticies="t"/>
              </v:shape>
              <v:shape id="Freeform 55" o:spid="_x0000_s1045" style="position:absolute;left:5626;top:2908;width:260;height:292;visibility:visible;mso-wrap-style:square;v-text-anchor:top" coordsize="5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2C8UA&#10;AADbAAAADwAAAGRycy9kb3ducmV2LnhtbESPQWvCQBSE7wX/w/IEb3XTgqGkrmLFYkE8GEXo7ZF9&#10;JiHZtyG7uum/dwWhx2FmvmHmy8G04ka9qy0reJsmIIgLq2suFZyO368fIJxH1thaJgV/5GC5GL3M&#10;MdM28IFuuS9FhLDLUEHlfZdJ6YqKDLqp7Yijd7G9QR9lX0rdY4hw08r3JEmlwZrjQoUdrSsqmvxq&#10;FJyP21162GyaENL9fluvm6/fcFJqMh5WnyA8Df4//Gz/aAWz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PYLxQAAANsAAAAPAAAAAAAAAAAAAAAAAJgCAABkcnMv&#10;ZG93bnJldi54bWxQSwUGAAAAAAQABAD1AAAAigMAAAAA&#10;" path="m50,21r,34l36,55r,-30c36,18,32,14,26,14v-6,,-11,4,-11,12l15,55,,55,,2r14,l14,8c18,2,24,,30,,42,,50,9,50,21e" fillcolor="#004ea8" stroked="f" strokeweight=".05pt">
                <v:path arrowok="t" o:connecttype="custom" o:connectlocs="26035,11153;26035,29210;18745,29210;18745,13277;13538,7435;7811,13808;7811,29210;0,29210;0,1062;7290,1062;7290,4249;15621,0;26035,11153" o:connectangles="0,0,0,0,0,0,0,0,0,0,0,0,0"/>
              </v:shape>
              <v:shape id="Freeform 56" o:spid="_x0000_s1046" style="position:absolute;left:5924;top:2832;width:254;height:374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STsQA&#10;AADbAAAADwAAAGRycy9kb3ducmV2LnhtbESPQWvCQBSE74L/YXlCb7qpRVtSN0FsRW/FtPT8mn3N&#10;hmbfhuxqor/eFQoeh5n5hlnlg23EiTpfO1bwOEtAEJdO11wp+PrcTl9A+ICssXFMCs7kIc/GoxWm&#10;2vV8oFMRKhEh7FNUYEJoUyl9aciin7mWOHq/rrMYouwqqTvsI9w2cp4kS2mx5rhgsKWNofKvOFoF&#10;h+/j08clbN4r+fP2XOJ+Z4p+p9TDZFi/ggg0hHv4v73XChZLu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0k7EAAAA2wAAAA8AAAAAAAAAAAAAAAAAmAIAAGRycy9k&#10;b3ducmV2LnhtbFBLBQYAAAAABAAEAPUAAACJAwAAAAA=&#10;" path="m44,28r-19,l25,48v,6,3,9,8,9c36,57,40,55,43,53r5,11c43,68,38,70,30,70,17,70,10,63,10,49r,-21l,28,,16r10,l10,,25,r,16l44,16r,12e" fillcolor="#004ea8" stroked="f" strokeweight=".05pt">
                <v:path arrowok="t" o:connecttype="custom" o:connectlocs="23283,14986;13229,14986;13229,25690;17463,30507;22754,28366;25400,34254;15875,37465;5292,26225;5292,14986;0,14986;0,8563;5292,8563;5292,0;13229,0;13229,8563;23283,8563;23283,14986" o:connectangles="0,0,0,0,0,0,0,0,0,0,0,0,0,0,0,0,0"/>
              </v:shape>
              <w10:wrap anchorx="page" anchory="page"/>
              <w10:anchorlock/>
            </v:group>
          </w:pict>
        </mc:Fallback>
      </mc:AlternateContent>
    </w:r>
    <w:r w:rsidR="00EC603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5DF612E0" wp14:editId="443F16A2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 w:rsidR="00EC603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435416F9" wp14:editId="0C022B4C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EC60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A43B81C" wp14:editId="22FAD82D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="00EC60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C43ED33" wp14:editId="24EF6F82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="00EC603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09587A0" wp14:editId="5380BDD8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EC60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CFFF491" wp14:editId="52562422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 w:rsidR="00EC603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DB514CD" wp14:editId="36EBDE4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8D" w:rsidRDefault="00FD3A8D">
      <w:r>
        <w:separator/>
      </w:r>
    </w:p>
  </w:footnote>
  <w:footnote w:type="continuationSeparator" w:id="0">
    <w:p w:rsidR="00FD3A8D" w:rsidRDefault="00FD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805151C" wp14:editId="3607B3E8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08D91DD" wp14:editId="3221A92C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063C750" wp14:editId="1EE22919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4F602C" wp14:editId="31296B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46C2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6400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B8"/>
    <w:rsid w:val="00010C43"/>
    <w:rsid w:val="00015F9C"/>
    <w:rsid w:val="000168A9"/>
    <w:rsid w:val="00023F6C"/>
    <w:rsid w:val="000279FA"/>
    <w:rsid w:val="00042604"/>
    <w:rsid w:val="000459CA"/>
    <w:rsid w:val="00052519"/>
    <w:rsid w:val="00053A86"/>
    <w:rsid w:val="00054055"/>
    <w:rsid w:val="00055F47"/>
    <w:rsid w:val="000565FF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635B"/>
    <w:rsid w:val="00171766"/>
    <w:rsid w:val="00182176"/>
    <w:rsid w:val="00185B67"/>
    <w:rsid w:val="001862C6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B83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5539"/>
    <w:rsid w:val="002D6FC4"/>
    <w:rsid w:val="002F5FC8"/>
    <w:rsid w:val="003022F3"/>
    <w:rsid w:val="00307A71"/>
    <w:rsid w:val="00315A8D"/>
    <w:rsid w:val="0032671C"/>
    <w:rsid w:val="003341F9"/>
    <w:rsid w:val="00335988"/>
    <w:rsid w:val="0033656F"/>
    <w:rsid w:val="003464B7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7236"/>
    <w:rsid w:val="004729C0"/>
    <w:rsid w:val="00481DB7"/>
    <w:rsid w:val="00482444"/>
    <w:rsid w:val="004A00A7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A3DB0"/>
    <w:rsid w:val="005B1DB3"/>
    <w:rsid w:val="005B61F2"/>
    <w:rsid w:val="005B727E"/>
    <w:rsid w:val="005B77AD"/>
    <w:rsid w:val="005C3351"/>
    <w:rsid w:val="005E2490"/>
    <w:rsid w:val="00607F79"/>
    <w:rsid w:val="0061146E"/>
    <w:rsid w:val="006351BB"/>
    <w:rsid w:val="006369C2"/>
    <w:rsid w:val="00640025"/>
    <w:rsid w:val="00641707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B4E6A"/>
    <w:rsid w:val="006B7A92"/>
    <w:rsid w:val="006C519F"/>
    <w:rsid w:val="006C7B53"/>
    <w:rsid w:val="006D05D0"/>
    <w:rsid w:val="006D4444"/>
    <w:rsid w:val="006E1C85"/>
    <w:rsid w:val="006E289B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6F74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C60E9"/>
    <w:rsid w:val="007E081A"/>
    <w:rsid w:val="007E59AB"/>
    <w:rsid w:val="007F0939"/>
    <w:rsid w:val="007F45AF"/>
    <w:rsid w:val="007F6A59"/>
    <w:rsid w:val="007F6B59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5CB8"/>
    <w:rsid w:val="00896F73"/>
    <w:rsid w:val="008A582A"/>
    <w:rsid w:val="008B2841"/>
    <w:rsid w:val="008B346D"/>
    <w:rsid w:val="008B455C"/>
    <w:rsid w:val="008B4B4E"/>
    <w:rsid w:val="008C14CC"/>
    <w:rsid w:val="008C3B5D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2287"/>
    <w:rsid w:val="0093467A"/>
    <w:rsid w:val="00935F79"/>
    <w:rsid w:val="00944FC3"/>
    <w:rsid w:val="00970756"/>
    <w:rsid w:val="009707D0"/>
    <w:rsid w:val="00987431"/>
    <w:rsid w:val="0099076F"/>
    <w:rsid w:val="00993FAE"/>
    <w:rsid w:val="009A5517"/>
    <w:rsid w:val="009A6038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96C"/>
    <w:rsid w:val="00AB2F58"/>
    <w:rsid w:val="00AC3AE5"/>
    <w:rsid w:val="00AD7B00"/>
    <w:rsid w:val="00AE044A"/>
    <w:rsid w:val="00AE1B92"/>
    <w:rsid w:val="00AE2D46"/>
    <w:rsid w:val="00AE6D8E"/>
    <w:rsid w:val="00AF3D22"/>
    <w:rsid w:val="00AF7738"/>
    <w:rsid w:val="00B01281"/>
    <w:rsid w:val="00B15D83"/>
    <w:rsid w:val="00B27642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957A1"/>
    <w:rsid w:val="00BA562A"/>
    <w:rsid w:val="00BB0EDB"/>
    <w:rsid w:val="00BB41C0"/>
    <w:rsid w:val="00BC00CD"/>
    <w:rsid w:val="00BC16BA"/>
    <w:rsid w:val="00BC2EF4"/>
    <w:rsid w:val="00BC4365"/>
    <w:rsid w:val="00BC5436"/>
    <w:rsid w:val="00BD76F3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62D9"/>
    <w:rsid w:val="00CD0682"/>
    <w:rsid w:val="00CD18D7"/>
    <w:rsid w:val="00CD5DFC"/>
    <w:rsid w:val="00CD7FF7"/>
    <w:rsid w:val="00CE0DA9"/>
    <w:rsid w:val="00CE2D70"/>
    <w:rsid w:val="00D00692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5D97"/>
    <w:rsid w:val="00D65CD4"/>
    <w:rsid w:val="00D70848"/>
    <w:rsid w:val="00D73479"/>
    <w:rsid w:val="00D73F9F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77F1"/>
    <w:rsid w:val="00E15E91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1151"/>
    <w:rsid w:val="00EB4097"/>
    <w:rsid w:val="00EB6CF6"/>
    <w:rsid w:val="00EC6030"/>
    <w:rsid w:val="00ED1E3F"/>
    <w:rsid w:val="00ED3CE6"/>
    <w:rsid w:val="00EE31C5"/>
    <w:rsid w:val="00EF02B0"/>
    <w:rsid w:val="00F17E5A"/>
    <w:rsid w:val="00F37DD4"/>
    <w:rsid w:val="00F44BE4"/>
    <w:rsid w:val="00F522B7"/>
    <w:rsid w:val="00F53527"/>
    <w:rsid w:val="00F6163C"/>
    <w:rsid w:val="00F7462A"/>
    <w:rsid w:val="00F81164"/>
    <w:rsid w:val="00F81DF4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5338"/>
    <w:rsid w:val="00FC2D1D"/>
    <w:rsid w:val="00FC44CB"/>
    <w:rsid w:val="00FC7557"/>
    <w:rsid w:val="00FD1F3A"/>
    <w:rsid w:val="00FD3A8D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895CB8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7D3C7"/>
      </w:tcPr>
    </w:tblStyle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895CB8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7D3C7"/>
      </w:tcPr>
    </w:tblStyle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165C7611CFB26F48AD3FBA531FF7A9D8" ma:contentTypeVersion="3" ma:contentTypeDescription="Create a new Melbourne Water document" ma:contentTypeScope="" ma:versionID="d6ea7bf24cc4f1d25924be4e4e7d3956">
  <xsd:schema xmlns:xsd="http://www.w3.org/2001/XMLSchema" xmlns:xs="http://www.w3.org/2001/XMLSchema" xmlns:p="http://schemas.microsoft.com/office/2006/metadata/properties" xmlns:ns2="0eda5971-6809-43fa-8d53-cbc2327651c3" targetNamespace="http://schemas.microsoft.com/office/2006/metadata/properties" ma:root="true" ma:fieldsID="ac9b98a2af3d76c394a0f80ceed5aa7b" ns2:_="">
    <xsd:import namespace="0eda5971-6809-43fa-8d53-cbc2327651c3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5971-6809-43fa-8d53-cbc2327651c3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readOnly="false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0eda5971-6809-43fa-8d53-cbc2327651c3">
      <Value>4</Value>
      <Value>1</Value>
    </DocumentCategory>
    <DocumentDate xmlns="0eda5971-6809-43fa-8d53-cbc2327651c3">2016-07-19T14:00:00+00:00</DocumentDate>
    <DocumentSortOrder xmlns="0eda5971-6809-43fa-8d53-cbc2327651c3" xsi:nil="true"/>
  </documentManagement>
</p:properties>
</file>

<file path=customXml/itemProps1.xml><?xml version="1.0" encoding="utf-8"?>
<ds:datastoreItem xmlns:ds="http://schemas.openxmlformats.org/officeDocument/2006/customXml" ds:itemID="{CCD10201-7658-4D3C-8FD7-AEA8E66806E8}"/>
</file>

<file path=customXml/itemProps2.xml><?xml version="1.0" encoding="utf-8"?>
<ds:datastoreItem xmlns:ds="http://schemas.openxmlformats.org/officeDocument/2006/customXml" ds:itemID="{098507D1-D6D4-4DDE-B473-2F64C3A82286}"/>
</file>

<file path=customXml/itemProps3.xml><?xml version="1.0" encoding="utf-8"?>
<ds:datastoreItem xmlns:ds="http://schemas.openxmlformats.org/officeDocument/2006/customXml" ds:itemID="{C98BCD97-D290-420B-A9FD-2096163C5490}"/>
</file>

<file path=customXml/itemProps4.xml><?xml version="1.0" encoding="utf-8"?>
<ds:datastoreItem xmlns:ds="http://schemas.openxmlformats.org/officeDocument/2006/customXml" ds:itemID="{D7E4B2E8-FCD6-4938-96EE-99F0AC31F8D4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water analysis data 2016</dc:title>
  <dc:creator>Sarah Loo</dc:creator>
  <cp:lastModifiedBy>Sarah Loo</cp:lastModifiedBy>
  <cp:revision>2</cp:revision>
  <cp:lastPrinted>2008-08-25T05:17:00Z</cp:lastPrinted>
  <dcterms:created xsi:type="dcterms:W3CDTF">2016-07-20T01:04:00Z</dcterms:created>
  <dcterms:modified xsi:type="dcterms:W3CDTF">2016-07-20T01:14:00Z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0x010100804E1365441C4DCB93A316A639E7236A00165C7611CFB26F48AD3FBA531FF7A9D8</vt:lpwstr>
  </property>
</Properties>
</file>